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3C7454" w14:paraId="6E848274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30F1CBD" w14:textId="77777777" w:rsidR="002D5AAC" w:rsidRPr="008C1A9B" w:rsidRDefault="002D5AAC" w:rsidP="003C74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5CE4491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15295A93" w14:textId="73D9122A" w:rsidR="003C7454" w:rsidRPr="003C7454" w:rsidRDefault="003C7454" w:rsidP="003C7454">
            <w:pPr>
              <w:jc w:val="right"/>
              <w:rPr>
                <w:lang w:val="en-US"/>
              </w:rPr>
            </w:pPr>
            <w:r w:rsidRPr="003C7454">
              <w:rPr>
                <w:sz w:val="40"/>
                <w:lang w:val="en-US"/>
              </w:rPr>
              <w:t>E</w:t>
            </w:r>
            <w:r w:rsidRPr="003C7454">
              <w:rPr>
                <w:lang w:val="en-US"/>
              </w:rPr>
              <w:t>/ECE/324/Rev.1/Add.52/Rev.3/Amend.10</w:t>
            </w:r>
            <w:r w:rsidRPr="003C7454">
              <w:rPr>
                <w:rFonts w:cs="Times New Roman"/>
                <w:lang w:val="en-US"/>
              </w:rPr>
              <w:t>−</w:t>
            </w:r>
            <w:r w:rsidRPr="003C7454">
              <w:rPr>
                <w:sz w:val="40"/>
                <w:lang w:val="en-US"/>
              </w:rPr>
              <w:t>E</w:t>
            </w:r>
            <w:r w:rsidRPr="003C7454">
              <w:rPr>
                <w:lang w:val="en-US"/>
              </w:rPr>
              <w:t>/ECE/TRANS/505/Rev.1/Add.52/Rev.3/Amend.10</w:t>
            </w:r>
          </w:p>
        </w:tc>
      </w:tr>
      <w:tr w:rsidR="002D5AAC" w:rsidRPr="009D084C" w14:paraId="1861B751" w14:textId="77777777" w:rsidTr="002A7B4A">
        <w:trPr>
          <w:trHeight w:hRule="exact" w:val="2835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C8DA029" w14:textId="77777777" w:rsidR="002D5AAC" w:rsidRPr="003C7454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10464733" w14:textId="77777777" w:rsidR="002D5AAC" w:rsidRPr="003C7454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32A59D66" w14:textId="5FDF4C24" w:rsidR="002D5AAC" w:rsidRDefault="002D5AAC" w:rsidP="002A7B4A">
            <w:pPr>
              <w:spacing w:before="240"/>
              <w:rPr>
                <w:szCs w:val="20"/>
                <w:lang w:val="en-US"/>
              </w:rPr>
            </w:pPr>
          </w:p>
          <w:p w14:paraId="73261E34" w14:textId="7C47F178" w:rsidR="003C7454" w:rsidRPr="009D084C" w:rsidRDefault="003C7454" w:rsidP="003C7454">
            <w:pPr>
              <w:spacing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16 February 2023 </w:t>
            </w:r>
          </w:p>
        </w:tc>
      </w:tr>
    </w:tbl>
    <w:p w14:paraId="6ED54EDF" w14:textId="77777777" w:rsidR="003C7454" w:rsidRPr="008E69C1" w:rsidRDefault="003C7454" w:rsidP="00111FE4">
      <w:pPr>
        <w:pStyle w:val="HChG"/>
      </w:pPr>
      <w:r>
        <w:tab/>
      </w:r>
      <w:r>
        <w:tab/>
      </w:r>
      <w:r w:rsidRPr="00111FE4">
        <w:t>Соглашение</w:t>
      </w:r>
      <w:bookmarkStart w:id="0" w:name="_Toc340666199"/>
      <w:bookmarkStart w:id="1" w:name="_Toc340745062"/>
      <w:bookmarkEnd w:id="0"/>
      <w:bookmarkEnd w:id="1"/>
    </w:p>
    <w:p w14:paraId="083FB288" w14:textId="473185B8" w:rsidR="003C7454" w:rsidRPr="00B777F1" w:rsidRDefault="003C7454" w:rsidP="003C7454">
      <w:pPr>
        <w:pStyle w:val="H1G"/>
        <w:spacing w:before="240"/>
      </w:pPr>
      <w:r>
        <w:tab/>
      </w:r>
      <w:r>
        <w:tab/>
      </w:r>
      <w:r>
        <w:rPr>
          <w:bCs/>
        </w:rPr>
        <w:t xml:space="preserve"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</w:t>
      </w:r>
      <w:r w:rsidR="000F43D0">
        <w:rPr>
          <w:bCs/>
        </w:rPr>
        <w:br/>
      </w:r>
      <w:r>
        <w:rPr>
          <w:bCs/>
        </w:rPr>
        <w:t>Организации Объединенных Наций</w:t>
      </w:r>
      <w:r w:rsidRPr="00111FE4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14:paraId="0EB0C614" w14:textId="77777777" w:rsidR="003C7454" w:rsidRPr="00B777F1" w:rsidRDefault="003C7454" w:rsidP="003C7454">
      <w:pPr>
        <w:pStyle w:val="SingleTxtG"/>
        <w:spacing w:before="120"/>
      </w:pPr>
      <w:r>
        <w:t>(Пересмотр 3, включающий поправки, вступившие в силу 14 сентября 2017 года)</w:t>
      </w:r>
    </w:p>
    <w:p w14:paraId="2EABA95C" w14:textId="01AF1C10" w:rsidR="003C7454" w:rsidRPr="00111FE4" w:rsidRDefault="00111FE4" w:rsidP="00111FE4">
      <w:pPr>
        <w:pStyle w:val="H1G"/>
        <w:spacing w:before="120" w:after="0"/>
        <w:ind w:left="0" w:right="0" w:firstLine="0"/>
        <w:jc w:val="center"/>
        <w:rPr>
          <w:b w:val="0"/>
          <w:bCs/>
          <w:u w:val="single"/>
        </w:rPr>
      </w:pPr>
      <w:r w:rsidRPr="00111FE4">
        <w:rPr>
          <w:b w:val="0"/>
          <w:bCs/>
          <w:u w:val="single"/>
        </w:rPr>
        <w:tab/>
      </w:r>
      <w:r w:rsidRPr="00111FE4">
        <w:rPr>
          <w:b w:val="0"/>
          <w:bCs/>
          <w:u w:val="single"/>
        </w:rPr>
        <w:tab/>
      </w:r>
      <w:r w:rsidRPr="00111FE4">
        <w:rPr>
          <w:b w:val="0"/>
          <w:bCs/>
          <w:u w:val="single"/>
        </w:rPr>
        <w:tab/>
      </w:r>
    </w:p>
    <w:p w14:paraId="0A8CFBD4" w14:textId="01835FAD" w:rsidR="003C7454" w:rsidRPr="00B777F1" w:rsidRDefault="003C7454" w:rsidP="003C7454">
      <w:pPr>
        <w:pStyle w:val="H1G"/>
        <w:spacing w:before="240" w:after="120"/>
      </w:pPr>
      <w:r>
        <w:tab/>
      </w:r>
      <w:r>
        <w:tab/>
      </w:r>
      <w:r>
        <w:rPr>
          <w:bCs/>
        </w:rPr>
        <w:t xml:space="preserve">Добавление 52 — Правила </w:t>
      </w:r>
      <w:r w:rsidR="00111FE4">
        <w:rPr>
          <w:bCs/>
        </w:rPr>
        <w:t>№ </w:t>
      </w:r>
      <w:r>
        <w:rPr>
          <w:bCs/>
        </w:rPr>
        <w:t>53 ООН</w:t>
      </w:r>
    </w:p>
    <w:p w14:paraId="5DA5997A" w14:textId="77777777" w:rsidR="003C7454" w:rsidRPr="004C57CE" w:rsidRDefault="003C7454" w:rsidP="003C7454">
      <w:pPr>
        <w:pStyle w:val="H1G"/>
        <w:spacing w:before="240"/>
      </w:pPr>
      <w:r>
        <w:tab/>
      </w:r>
      <w:r>
        <w:tab/>
      </w:r>
      <w:r>
        <w:rPr>
          <w:bCs/>
        </w:rPr>
        <w:t xml:space="preserve">Пересмотр </w:t>
      </w:r>
      <w:r w:rsidRPr="004C57CE">
        <w:rPr>
          <w:bCs/>
        </w:rPr>
        <w:t>3</w:t>
      </w:r>
      <w:r>
        <w:rPr>
          <w:bCs/>
        </w:rPr>
        <w:t xml:space="preserve"> — Поправка </w:t>
      </w:r>
      <w:r w:rsidRPr="004C57CE">
        <w:rPr>
          <w:bCs/>
        </w:rPr>
        <w:t>10</w:t>
      </w:r>
    </w:p>
    <w:p w14:paraId="34FDD6A1" w14:textId="77777777" w:rsidR="003C7454" w:rsidRPr="00B777F1" w:rsidRDefault="003C7454" w:rsidP="003C7454">
      <w:pPr>
        <w:pStyle w:val="SingleTxtG"/>
        <w:spacing w:after="360"/>
        <w:rPr>
          <w:spacing w:val="-2"/>
        </w:rPr>
      </w:pPr>
      <w:r>
        <w:t xml:space="preserve">Дополнение </w:t>
      </w:r>
      <w:r w:rsidRPr="004C0AF5">
        <w:t>2</w:t>
      </w:r>
      <w:r>
        <w:t>3 к поправкам серии 0</w:t>
      </w:r>
      <w:r w:rsidRPr="004C57CE">
        <w:t>1</w:t>
      </w:r>
      <w:r>
        <w:t xml:space="preserve"> — Дата вступления в силу: 4 января 2023 года</w:t>
      </w:r>
    </w:p>
    <w:p w14:paraId="091FBB41" w14:textId="77777777" w:rsidR="003C7454" w:rsidRPr="00B777F1" w:rsidRDefault="003C7454" w:rsidP="003C7454">
      <w:pPr>
        <w:pStyle w:val="H1G"/>
        <w:spacing w:before="120" w:after="120" w:line="240" w:lineRule="exact"/>
      </w:pPr>
      <w:r>
        <w:tab/>
      </w:r>
      <w:r>
        <w:tab/>
      </w:r>
      <w:r>
        <w:rPr>
          <w:bCs/>
        </w:rPr>
        <w:t>Единообразные предписания, касающиеся официального утверждения транспортных средств категории L</w:t>
      </w:r>
      <w:r>
        <w:rPr>
          <w:bCs/>
          <w:vertAlign w:val="subscript"/>
        </w:rPr>
        <w:t>3</w:t>
      </w:r>
      <w:r>
        <w:rPr>
          <w:bCs/>
        </w:rPr>
        <w:t xml:space="preserve"> в отношении установки устройств освещения и световой сигнализации</w:t>
      </w:r>
    </w:p>
    <w:p w14:paraId="215F5B25" w14:textId="69B1BE82" w:rsidR="003C7454" w:rsidRPr="00B777F1" w:rsidRDefault="00111FE4" w:rsidP="00111FE4">
      <w:pPr>
        <w:pStyle w:val="H56G"/>
        <w:spacing w:after="0"/>
      </w:pPr>
      <w:r>
        <w:tab/>
      </w:r>
      <w:r>
        <w:tab/>
      </w:r>
      <w:r w:rsidR="003C7454">
        <w:t>Настоящий документ опубликован исключительно в информационных целях. Аутентичным и юридически обязательным текстом является документ: ECE/TRANS/WP.29/2022/</w:t>
      </w:r>
      <w:r w:rsidR="003C7454" w:rsidRPr="004C57CE">
        <w:t>98</w:t>
      </w:r>
      <w:r w:rsidR="003C7454">
        <w:t>.</w:t>
      </w:r>
    </w:p>
    <w:p w14:paraId="62386C90" w14:textId="2A732512" w:rsidR="003C7454" w:rsidRPr="00111FE4" w:rsidRDefault="003C7454" w:rsidP="00111FE4">
      <w:pPr>
        <w:suppressAutoHyphens w:val="0"/>
        <w:spacing w:line="240" w:lineRule="auto"/>
        <w:jc w:val="center"/>
        <w:rPr>
          <w:bCs/>
          <w:sz w:val="24"/>
          <w:u w:val="single"/>
        </w:rPr>
      </w:pPr>
      <w:r w:rsidRPr="00111FE4">
        <w:rPr>
          <w:bCs/>
          <w:noProof/>
          <w:sz w:val="24"/>
        </w:rPr>
        <w:drawing>
          <wp:anchor distT="0" distB="137160" distL="114300" distR="114300" simplePos="0" relativeHeight="251659264" behindDoc="0" locked="0" layoutInCell="1" allowOverlap="1" wp14:anchorId="52167433" wp14:editId="42749D7F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FE4" w:rsidRPr="00111FE4">
        <w:rPr>
          <w:bCs/>
          <w:sz w:val="24"/>
          <w:u w:val="single"/>
        </w:rPr>
        <w:tab/>
      </w:r>
      <w:r w:rsidR="00111FE4" w:rsidRPr="00111FE4">
        <w:rPr>
          <w:bCs/>
          <w:sz w:val="24"/>
          <w:u w:val="single"/>
        </w:rPr>
        <w:tab/>
      </w:r>
      <w:r w:rsidR="00111FE4" w:rsidRPr="00111FE4">
        <w:rPr>
          <w:bCs/>
          <w:sz w:val="24"/>
          <w:u w:val="single"/>
        </w:rPr>
        <w:tab/>
      </w:r>
    </w:p>
    <w:p w14:paraId="3453D76E" w14:textId="5CF2F492" w:rsidR="00111FE4" w:rsidRDefault="003C7454" w:rsidP="00111FE4">
      <w:pPr>
        <w:suppressAutoHyphens w:val="0"/>
        <w:spacing w:line="240" w:lineRule="auto"/>
        <w:jc w:val="center"/>
        <w:rPr>
          <w:b/>
          <w:bCs/>
        </w:rPr>
      </w:pPr>
      <w:r>
        <w:rPr>
          <w:b/>
          <w:bCs/>
        </w:rPr>
        <w:t>ОРГАНИЗАЦИЯ ОБЪЕДИНЕННЫХ НАЦИЙ</w:t>
      </w:r>
      <w:r w:rsidR="00111FE4">
        <w:rPr>
          <w:b/>
          <w:bCs/>
        </w:rPr>
        <w:br w:type="page"/>
      </w:r>
    </w:p>
    <w:p w14:paraId="6D6466AA" w14:textId="77777777" w:rsidR="003C7454" w:rsidRDefault="003C7454" w:rsidP="003C7454">
      <w:pPr>
        <w:pStyle w:val="SingleTxtG"/>
      </w:pPr>
      <w:r w:rsidRPr="002423B2">
        <w:rPr>
          <w:i/>
        </w:rPr>
        <w:lastRenderedPageBreak/>
        <w:t>Включить новый пункт 2.</w:t>
      </w:r>
      <w:r w:rsidRPr="001E69A9">
        <w:rPr>
          <w:i/>
        </w:rPr>
        <w:t>5.</w:t>
      </w:r>
      <w:r w:rsidRPr="002423B2">
        <w:rPr>
          <w:i/>
        </w:rPr>
        <w:t>2</w:t>
      </w:r>
      <w:r w:rsidRPr="001E69A9">
        <w:rPr>
          <w:i/>
        </w:rPr>
        <w:t>0</w:t>
      </w:r>
      <w:r w:rsidRPr="002423B2">
        <w:rPr>
          <w:i/>
        </w:rPr>
        <w:t xml:space="preserve"> </w:t>
      </w:r>
      <w:r w:rsidRPr="002423B2">
        <w:t>следующего содержания:</w:t>
      </w:r>
    </w:p>
    <w:p w14:paraId="3FC37C1F" w14:textId="0F909BEF" w:rsidR="003C7454" w:rsidRPr="002423B2" w:rsidRDefault="003C7454" w:rsidP="003C7454">
      <w:pPr>
        <w:pStyle w:val="SingleTxtG"/>
        <w:ind w:left="2268" w:hanging="1134"/>
        <w:rPr>
          <w:bCs/>
        </w:rPr>
      </w:pPr>
      <w:r w:rsidRPr="002423B2">
        <w:rPr>
          <w:bCs/>
        </w:rPr>
        <w:t>«2.</w:t>
      </w:r>
      <w:r w:rsidRPr="001E69A9">
        <w:rPr>
          <w:bCs/>
        </w:rPr>
        <w:t>5.</w:t>
      </w:r>
      <w:r w:rsidRPr="002423B2">
        <w:rPr>
          <w:bCs/>
        </w:rPr>
        <w:t>2</w:t>
      </w:r>
      <w:r w:rsidRPr="001E69A9">
        <w:rPr>
          <w:bCs/>
        </w:rPr>
        <w:t>0</w:t>
      </w:r>
      <w:r w:rsidRPr="002423B2">
        <w:rPr>
          <w:bCs/>
        </w:rPr>
        <w:tab/>
        <w:t>“</w:t>
      </w:r>
      <w:r w:rsidRPr="002423B2">
        <w:rPr>
          <w:bCs/>
          <w:i/>
        </w:rPr>
        <w:t>Адаптивный дальний свет</w:t>
      </w:r>
      <w:r w:rsidRPr="002423B2">
        <w:rPr>
          <w:bCs/>
        </w:rPr>
        <w:t>” (или “</w:t>
      </w:r>
      <w:r w:rsidRPr="002423B2">
        <w:rPr>
          <w:bCs/>
          <w:i/>
        </w:rPr>
        <w:t>АДС</w:t>
      </w:r>
      <w:r w:rsidRPr="002423B2">
        <w:rPr>
          <w:bCs/>
        </w:rPr>
        <w:t xml:space="preserve">”) означает систему переднего освещения, генерирующую только луч (и) дальнего света и официально утвержденную по типу конструкции в соответствии с Правилами </w:t>
      </w:r>
      <w:r w:rsidR="00111FE4">
        <w:rPr>
          <w:bCs/>
        </w:rPr>
        <w:t>№ </w:t>
      </w:r>
      <w:r w:rsidRPr="002423B2">
        <w:rPr>
          <w:bCs/>
        </w:rPr>
        <w:t>149 ООН, у которой схема распределения луча адаптируется в зависимости от наличия встречных и идущих впереди транспортных средств с целью улучшения видимости на большом расстоянии для водителя, не создавая при этом неудобств для других участников дорожного движения, не отвлекая и не ослепляя их.</w:t>
      </w:r>
    </w:p>
    <w:p w14:paraId="497D8E8C" w14:textId="50711553" w:rsidR="003C7454" w:rsidRPr="002423B2" w:rsidRDefault="003C7454" w:rsidP="003C7454">
      <w:pPr>
        <w:pStyle w:val="SingleTxtG"/>
        <w:ind w:left="2268" w:hanging="1134"/>
        <w:rPr>
          <w:rFonts w:eastAsiaTheme="minorHAnsi"/>
          <w:bCs/>
        </w:rPr>
      </w:pPr>
      <w:r w:rsidRPr="002423B2">
        <w:rPr>
          <w:bCs/>
        </w:rPr>
        <w:tab/>
      </w:r>
      <w:r w:rsidRPr="002423B2">
        <w:rPr>
          <w:bCs/>
        </w:rPr>
        <w:tab/>
        <w:t xml:space="preserve">Если не указано иное, то к АДС применяются административные и технические положения, касающиеся функции луча дальнего света адаптивной системы переднего освещения (АСПО) и содержащиеся в Правилах </w:t>
      </w:r>
      <w:r w:rsidR="00111FE4">
        <w:rPr>
          <w:bCs/>
        </w:rPr>
        <w:t>№ </w:t>
      </w:r>
      <w:r w:rsidRPr="002423B2">
        <w:rPr>
          <w:bCs/>
        </w:rPr>
        <w:t>149 ООН.</w:t>
      </w:r>
    </w:p>
    <w:p w14:paraId="70D2702A" w14:textId="27FA2772" w:rsidR="003C7454" w:rsidRPr="002423B2" w:rsidRDefault="003C7454" w:rsidP="003C7454">
      <w:pPr>
        <w:pStyle w:val="SingleTxtG"/>
        <w:ind w:left="2268" w:hanging="1134"/>
        <w:rPr>
          <w:rFonts w:eastAsiaTheme="minorHAnsi"/>
          <w:bCs/>
        </w:rPr>
      </w:pPr>
      <w:r w:rsidRPr="002423B2">
        <w:rPr>
          <w:bCs/>
        </w:rPr>
        <w:t>2.</w:t>
      </w:r>
      <w:r w:rsidRPr="001E69A9">
        <w:rPr>
          <w:bCs/>
        </w:rPr>
        <w:t>5.</w:t>
      </w:r>
      <w:r w:rsidRPr="002423B2">
        <w:rPr>
          <w:bCs/>
        </w:rPr>
        <w:t>2</w:t>
      </w:r>
      <w:r w:rsidRPr="001E69A9">
        <w:rPr>
          <w:bCs/>
        </w:rPr>
        <w:t>0</w:t>
      </w:r>
      <w:r w:rsidRPr="002423B2">
        <w:rPr>
          <w:bCs/>
        </w:rPr>
        <w:t>.1</w:t>
      </w:r>
      <w:r w:rsidRPr="002423B2">
        <w:rPr>
          <w:bCs/>
        </w:rPr>
        <w:tab/>
        <w:t>“</w:t>
      </w:r>
      <w:r w:rsidRPr="002423B2">
        <w:rPr>
          <w:bCs/>
          <w:i/>
        </w:rPr>
        <w:t>Нейтральное состояние АДС</w:t>
      </w:r>
      <w:r w:rsidRPr="002423B2">
        <w:rPr>
          <w:bCs/>
          <w:iCs/>
        </w:rPr>
        <w:t>”</w:t>
      </w:r>
      <w:r w:rsidRPr="002423B2">
        <w:rPr>
          <w:bCs/>
        </w:rPr>
        <w:t xml:space="preserve"> означает состояние АДС, при котором луч дальнего света функционирует в условиях максимальной активации».</w:t>
      </w:r>
    </w:p>
    <w:p w14:paraId="5425FD42" w14:textId="77777777" w:rsidR="003C7454" w:rsidRPr="002423B2" w:rsidRDefault="003C7454" w:rsidP="003C7454">
      <w:pPr>
        <w:pStyle w:val="SingleTxtG"/>
        <w:rPr>
          <w:bCs/>
          <w:iCs/>
        </w:rPr>
      </w:pPr>
      <w:r w:rsidRPr="002423B2">
        <w:rPr>
          <w:bCs/>
          <w:i/>
          <w:iCs/>
        </w:rPr>
        <w:t>Включить новый пункт 3.2.</w:t>
      </w:r>
      <w:r w:rsidRPr="001E69A9">
        <w:rPr>
          <w:bCs/>
          <w:i/>
          <w:iCs/>
        </w:rPr>
        <w:t>6</w:t>
      </w:r>
      <w:r w:rsidRPr="002423B2">
        <w:rPr>
          <w:bCs/>
        </w:rPr>
        <w:t xml:space="preserve"> следующего содержания:</w:t>
      </w:r>
    </w:p>
    <w:p w14:paraId="5071AC82" w14:textId="05BC3FC1" w:rsidR="003C7454" w:rsidRPr="002423B2" w:rsidRDefault="003C7454" w:rsidP="00DF377E">
      <w:pPr>
        <w:pStyle w:val="SingleTxtG"/>
        <w:tabs>
          <w:tab w:val="clear" w:pos="1701"/>
        </w:tabs>
        <w:ind w:left="2268" w:hanging="1134"/>
        <w:rPr>
          <w:rFonts w:eastAsiaTheme="minorHAnsi" w:cstheme="minorBidi"/>
        </w:rPr>
      </w:pPr>
      <w:r w:rsidRPr="002423B2">
        <w:t>«3.2.</w:t>
      </w:r>
      <w:r w:rsidRPr="001E69A9">
        <w:t>6</w:t>
      </w:r>
      <w:r w:rsidRPr="002423B2">
        <w:tab/>
        <w:t xml:space="preserve">В случае установки на транспортном средстве АДС податель заявки должен представить подробное </w:t>
      </w:r>
      <w:r w:rsidRPr="00DF377E">
        <w:t>описание</w:t>
      </w:r>
      <w:r w:rsidRPr="002423B2">
        <w:t>, содержащее следующую информацию:</w:t>
      </w:r>
    </w:p>
    <w:p w14:paraId="33F3E7C5" w14:textId="77777777" w:rsidR="003C7454" w:rsidRPr="002423B2" w:rsidRDefault="003C7454" w:rsidP="00DF377E">
      <w:pPr>
        <w:pStyle w:val="SingleTxtG"/>
        <w:tabs>
          <w:tab w:val="clear" w:pos="1701"/>
        </w:tabs>
        <w:ind w:left="2268" w:hanging="1134"/>
        <w:rPr>
          <w:rFonts w:eastAsiaTheme="minorHAnsi" w:cstheme="minorBidi"/>
        </w:rPr>
      </w:pPr>
      <w:r w:rsidRPr="002423B2">
        <w:t>3.2.</w:t>
      </w:r>
      <w:r w:rsidRPr="001E69A9">
        <w:t>6</w:t>
      </w:r>
      <w:r w:rsidRPr="002423B2">
        <w:t>.1</w:t>
      </w:r>
      <w:r w:rsidRPr="002423B2">
        <w:tab/>
        <w:t>технические характеристики, имеющие отношение к функционированию АДС;</w:t>
      </w:r>
    </w:p>
    <w:p w14:paraId="2F0F43AA" w14:textId="77777777" w:rsidR="003C7454" w:rsidRPr="002423B2" w:rsidRDefault="003C7454" w:rsidP="00DF377E">
      <w:pPr>
        <w:pStyle w:val="SingleTxtG"/>
        <w:tabs>
          <w:tab w:val="clear" w:pos="1701"/>
        </w:tabs>
        <w:ind w:left="2268" w:hanging="1134"/>
      </w:pPr>
      <w:r w:rsidRPr="002423B2">
        <w:t>3.2.</w:t>
      </w:r>
      <w:r w:rsidRPr="001E69A9">
        <w:t>6</w:t>
      </w:r>
      <w:r w:rsidRPr="002423B2">
        <w:t>.2</w:t>
      </w:r>
      <w:r w:rsidRPr="002423B2">
        <w:tab/>
        <w:t>особые указания, в случае их наличия, для осмотра источников света и визуального наблюдения за лучом;</w:t>
      </w:r>
    </w:p>
    <w:p w14:paraId="77A39517" w14:textId="77777777" w:rsidR="003C7454" w:rsidRPr="002423B2" w:rsidRDefault="003C7454" w:rsidP="00DF377E">
      <w:pPr>
        <w:pStyle w:val="SingleTxtG"/>
        <w:tabs>
          <w:tab w:val="clear" w:pos="1701"/>
        </w:tabs>
        <w:ind w:left="2268" w:hanging="1134"/>
      </w:pPr>
      <w:r w:rsidRPr="002423B2">
        <w:t>3.2.</w:t>
      </w:r>
      <w:r w:rsidRPr="001E69A9">
        <w:t>6</w:t>
      </w:r>
      <w:r w:rsidRPr="002423B2">
        <w:t>.3</w:t>
      </w:r>
      <w:r w:rsidRPr="002423B2">
        <w:tab/>
        <w:t>огни, сгруппированные, комбинированные или совмещенные с АДС».</w:t>
      </w:r>
    </w:p>
    <w:p w14:paraId="599B865F" w14:textId="77777777" w:rsidR="003C7454" w:rsidRPr="002423B2" w:rsidRDefault="003C7454" w:rsidP="00DF377E">
      <w:pPr>
        <w:pStyle w:val="SingleTxtG"/>
        <w:rPr>
          <w:iCs/>
        </w:rPr>
      </w:pPr>
      <w:r w:rsidRPr="002423B2">
        <w:rPr>
          <w:i/>
        </w:rPr>
        <w:t>Пункт 5.4</w:t>
      </w:r>
      <w:r w:rsidRPr="002423B2">
        <w:t xml:space="preserve"> изменить следующим образом:</w:t>
      </w:r>
    </w:p>
    <w:p w14:paraId="3E7EBD75" w14:textId="77777777" w:rsidR="003C7454" w:rsidRPr="002423B2" w:rsidRDefault="003C7454" w:rsidP="00C87DE6">
      <w:pPr>
        <w:pStyle w:val="SingleTxtG"/>
        <w:tabs>
          <w:tab w:val="clear" w:pos="1701"/>
        </w:tabs>
        <w:ind w:left="2268" w:hanging="1134"/>
      </w:pPr>
      <w:r w:rsidRPr="002423B2">
        <w:t>«5.4</w:t>
      </w:r>
      <w:r w:rsidRPr="002423B2">
        <w:tab/>
        <w:t xml:space="preserve">При отсутствии конкретных указаний высота и ориентировка огней проверяются на порожнем транспортном средстве, установленном на плоской горизонтальной поверхности, причем продольная средняя плоскость транспортного средства должна быть расположена вертикально, а руль должен находиться в положении для движения вперед. Давление в шинах должно соответствовать давлению, предписанному изготовителем для конкретных условий загрузки, требуемых в соответствии с настоящими Правилами. </w:t>
      </w:r>
    </w:p>
    <w:p w14:paraId="1F370E44" w14:textId="656BE146" w:rsidR="003C7454" w:rsidRPr="002423B2" w:rsidRDefault="003C7454" w:rsidP="00C87DE6">
      <w:pPr>
        <w:pStyle w:val="SingleTxtG"/>
        <w:tabs>
          <w:tab w:val="clear" w:pos="1701"/>
        </w:tabs>
        <w:ind w:left="2268" w:hanging="1134"/>
        <w:rPr>
          <w:rFonts w:eastAsiaTheme="minorHAnsi" w:cstheme="minorBidi"/>
        </w:rPr>
      </w:pPr>
      <w:r w:rsidRPr="002423B2">
        <w:tab/>
        <w:t>В случае установки АДС система должна находиться в нейтральном состоянии».</w:t>
      </w:r>
    </w:p>
    <w:p w14:paraId="1E2B1B99" w14:textId="77777777" w:rsidR="003C7454" w:rsidRPr="002423B2" w:rsidRDefault="003C7454" w:rsidP="00E54126">
      <w:pPr>
        <w:pStyle w:val="SingleTxtG"/>
        <w:rPr>
          <w:rFonts w:eastAsiaTheme="minorHAnsi" w:cstheme="minorBidi"/>
        </w:rPr>
      </w:pPr>
      <w:r w:rsidRPr="002423B2">
        <w:rPr>
          <w:i/>
          <w:iCs/>
        </w:rPr>
        <w:t xml:space="preserve">Пункт 5.13 </w:t>
      </w:r>
      <w:r w:rsidRPr="002423B2">
        <w:rPr>
          <w:iCs/>
        </w:rPr>
        <w:t>изменить</w:t>
      </w:r>
      <w:r w:rsidRPr="002423B2">
        <w:t xml:space="preserve"> следующим образом:</w:t>
      </w:r>
    </w:p>
    <w:p w14:paraId="76CE8EB3" w14:textId="77777777" w:rsidR="003C7454" w:rsidRPr="002423B2" w:rsidRDefault="003C7454" w:rsidP="00C87DE6">
      <w:pPr>
        <w:pStyle w:val="SingleTxtG"/>
        <w:tabs>
          <w:tab w:val="clear" w:pos="1701"/>
        </w:tabs>
        <w:ind w:left="2268" w:hanging="1134"/>
      </w:pPr>
      <w:r w:rsidRPr="002423B2">
        <w:t>«5.13</w:t>
      </w:r>
      <w:r w:rsidRPr="002423B2">
        <w:tab/>
        <w:t>Цвета огней</w:t>
      </w:r>
    </w:p>
    <w:p w14:paraId="6D456C39" w14:textId="3E6C24ED" w:rsidR="003C7454" w:rsidRDefault="003C7454" w:rsidP="00C87DE6">
      <w:pPr>
        <w:pStyle w:val="SingleTxtG"/>
        <w:tabs>
          <w:tab w:val="clear" w:pos="1701"/>
        </w:tabs>
        <w:ind w:left="2268" w:hanging="1134"/>
      </w:pPr>
      <w:r>
        <w:tab/>
        <w:t>Цвета огней, предусмотренные в настоящих Правилах, являются следующими:</w:t>
      </w:r>
    </w:p>
    <w:tbl>
      <w:tblPr>
        <w:tblW w:w="6240" w:type="dxa"/>
        <w:tblInd w:w="2268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3374"/>
        <w:gridCol w:w="2866"/>
      </w:tblGrid>
      <w:tr w:rsidR="003C7454" w14:paraId="249533A0" w14:textId="77777777" w:rsidTr="00111FE4">
        <w:tc>
          <w:tcPr>
            <w:tcW w:w="3374" w:type="dxa"/>
            <w:hideMark/>
          </w:tcPr>
          <w:p w14:paraId="1B55C903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фара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дальнего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света</w:t>
            </w:r>
            <w:proofErr w:type="spellEnd"/>
            <w:r>
              <w:rPr>
                <w:lang w:val="es-ES"/>
              </w:rPr>
              <w:t>:</w:t>
            </w:r>
          </w:p>
        </w:tc>
        <w:tc>
          <w:tcPr>
            <w:tcW w:w="2866" w:type="dxa"/>
            <w:hideMark/>
          </w:tcPr>
          <w:p w14:paraId="450D26C5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белый</w:t>
            </w:r>
            <w:proofErr w:type="spellEnd"/>
          </w:p>
        </w:tc>
      </w:tr>
      <w:tr w:rsidR="003C7454" w14:paraId="77065F75" w14:textId="77777777" w:rsidTr="00111FE4">
        <w:tc>
          <w:tcPr>
            <w:tcW w:w="3374" w:type="dxa"/>
            <w:hideMark/>
          </w:tcPr>
          <w:p w14:paraId="0AEA55B9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фара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ближнего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света</w:t>
            </w:r>
            <w:proofErr w:type="spellEnd"/>
            <w:r>
              <w:rPr>
                <w:lang w:val="es-ES"/>
              </w:rPr>
              <w:t>:</w:t>
            </w:r>
          </w:p>
        </w:tc>
        <w:tc>
          <w:tcPr>
            <w:tcW w:w="2866" w:type="dxa"/>
            <w:hideMark/>
          </w:tcPr>
          <w:p w14:paraId="5AE75074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белый</w:t>
            </w:r>
            <w:proofErr w:type="spellEnd"/>
          </w:p>
        </w:tc>
      </w:tr>
      <w:tr w:rsidR="003C7454" w14:paraId="521103F6" w14:textId="77777777" w:rsidTr="00111FE4">
        <w:tc>
          <w:tcPr>
            <w:tcW w:w="3374" w:type="dxa"/>
            <w:hideMark/>
          </w:tcPr>
          <w:p w14:paraId="4A890C3B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указатель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поворота</w:t>
            </w:r>
            <w:proofErr w:type="spellEnd"/>
            <w:r>
              <w:rPr>
                <w:lang w:val="es-ES"/>
              </w:rPr>
              <w:t>:</w:t>
            </w:r>
          </w:p>
        </w:tc>
        <w:tc>
          <w:tcPr>
            <w:tcW w:w="2866" w:type="dxa"/>
            <w:hideMark/>
          </w:tcPr>
          <w:p w14:paraId="06A70FAD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автожелтый</w:t>
            </w:r>
            <w:proofErr w:type="spellEnd"/>
          </w:p>
        </w:tc>
      </w:tr>
      <w:tr w:rsidR="003C7454" w14:paraId="74E83AA7" w14:textId="77777777" w:rsidTr="00111FE4">
        <w:tc>
          <w:tcPr>
            <w:tcW w:w="3374" w:type="dxa"/>
            <w:hideMark/>
          </w:tcPr>
          <w:p w14:paraId="71D1E355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сигнал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торможения</w:t>
            </w:r>
            <w:proofErr w:type="spellEnd"/>
            <w:r>
              <w:rPr>
                <w:lang w:val="es-ES"/>
              </w:rPr>
              <w:t>:</w:t>
            </w:r>
          </w:p>
        </w:tc>
        <w:tc>
          <w:tcPr>
            <w:tcW w:w="2866" w:type="dxa"/>
            <w:hideMark/>
          </w:tcPr>
          <w:p w14:paraId="1C0B3475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красный</w:t>
            </w:r>
            <w:proofErr w:type="spellEnd"/>
          </w:p>
        </w:tc>
      </w:tr>
      <w:tr w:rsidR="003C7454" w14:paraId="2DB83B6E" w14:textId="77777777" w:rsidTr="00111FE4">
        <w:tc>
          <w:tcPr>
            <w:tcW w:w="3374" w:type="dxa"/>
            <w:hideMark/>
          </w:tcPr>
          <w:p w14:paraId="0C1F03D2" w14:textId="1FD139CD" w:rsidR="003C7454" w:rsidRPr="004C0AF5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</w:pPr>
            <w:r w:rsidRPr="004C0AF5">
              <w:t>фонарь освещения заднего регистрационного знака:</w:t>
            </w:r>
          </w:p>
        </w:tc>
        <w:tc>
          <w:tcPr>
            <w:tcW w:w="2866" w:type="dxa"/>
            <w:hideMark/>
          </w:tcPr>
          <w:p w14:paraId="1CE2392D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белый</w:t>
            </w:r>
            <w:proofErr w:type="spellEnd"/>
          </w:p>
        </w:tc>
      </w:tr>
      <w:tr w:rsidR="003C7454" w14:paraId="07FDFD7C" w14:textId="77777777" w:rsidTr="00111FE4">
        <w:tc>
          <w:tcPr>
            <w:tcW w:w="3374" w:type="dxa"/>
            <w:hideMark/>
          </w:tcPr>
          <w:p w14:paraId="0FCCBAC3" w14:textId="77777777" w:rsidR="003C7454" w:rsidRDefault="003C7454" w:rsidP="00111FE4">
            <w:pPr>
              <w:pStyle w:val="SingleTxtGR0"/>
              <w:pageBreakBefore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lastRenderedPageBreak/>
              <w:t>передний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габаритный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огонь</w:t>
            </w:r>
            <w:proofErr w:type="spellEnd"/>
            <w:r>
              <w:rPr>
                <w:lang w:val="es-ES"/>
              </w:rPr>
              <w:t>:</w:t>
            </w:r>
          </w:p>
        </w:tc>
        <w:tc>
          <w:tcPr>
            <w:tcW w:w="2866" w:type="dxa"/>
            <w:hideMark/>
          </w:tcPr>
          <w:p w14:paraId="3C258F7A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белый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или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автожелтый</w:t>
            </w:r>
            <w:proofErr w:type="spellEnd"/>
          </w:p>
        </w:tc>
      </w:tr>
      <w:tr w:rsidR="003C7454" w14:paraId="4943AD54" w14:textId="77777777" w:rsidTr="00111FE4">
        <w:tc>
          <w:tcPr>
            <w:tcW w:w="3374" w:type="dxa"/>
            <w:hideMark/>
          </w:tcPr>
          <w:p w14:paraId="35F2406F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задний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габаритный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огонь</w:t>
            </w:r>
            <w:proofErr w:type="spellEnd"/>
            <w:r>
              <w:rPr>
                <w:lang w:val="es-ES"/>
              </w:rPr>
              <w:t>:</w:t>
            </w:r>
          </w:p>
        </w:tc>
        <w:tc>
          <w:tcPr>
            <w:tcW w:w="2866" w:type="dxa"/>
            <w:hideMark/>
          </w:tcPr>
          <w:p w14:paraId="299EB99E" w14:textId="77777777" w:rsidR="003C7454" w:rsidRDefault="003C7454" w:rsidP="00111FE4">
            <w:pPr>
              <w:tabs>
                <w:tab w:val="left" w:pos="0"/>
                <w:tab w:val="left" w:pos="1700"/>
                <w:tab w:val="left" w:pos="2218"/>
                <w:tab w:val="left" w:pos="5914"/>
              </w:tabs>
              <w:spacing w:after="120" w:line="216" w:lineRule="auto"/>
              <w:rPr>
                <w:lang w:val="es-ES"/>
              </w:rPr>
            </w:pPr>
            <w:proofErr w:type="spellStart"/>
            <w:r>
              <w:rPr>
                <w:lang w:val="es-ES"/>
              </w:rPr>
              <w:t>красный</w:t>
            </w:r>
            <w:proofErr w:type="spellEnd"/>
          </w:p>
        </w:tc>
      </w:tr>
      <w:tr w:rsidR="003C7454" w14:paraId="21843871" w14:textId="77777777" w:rsidTr="00111FE4">
        <w:tc>
          <w:tcPr>
            <w:tcW w:w="3374" w:type="dxa"/>
            <w:hideMark/>
          </w:tcPr>
          <w:p w14:paraId="445D3B91" w14:textId="37219EAE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задний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светоотражатель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нетреугольной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формы</w:t>
            </w:r>
            <w:proofErr w:type="spellEnd"/>
            <w:r>
              <w:rPr>
                <w:lang w:val="es-ES"/>
              </w:rPr>
              <w:t>:</w:t>
            </w:r>
          </w:p>
        </w:tc>
        <w:tc>
          <w:tcPr>
            <w:tcW w:w="2866" w:type="dxa"/>
            <w:hideMark/>
          </w:tcPr>
          <w:p w14:paraId="47C31187" w14:textId="77777777" w:rsidR="003C7454" w:rsidRDefault="003C7454" w:rsidP="00111FE4">
            <w:pPr>
              <w:tabs>
                <w:tab w:val="left" w:pos="0"/>
                <w:tab w:val="left" w:pos="1700"/>
                <w:tab w:val="left" w:pos="2218"/>
                <w:tab w:val="left" w:pos="5914"/>
              </w:tabs>
              <w:spacing w:after="120" w:line="216" w:lineRule="auto"/>
              <w:rPr>
                <w:lang w:val="es-ES"/>
              </w:rPr>
            </w:pPr>
            <w:proofErr w:type="spellStart"/>
            <w:r>
              <w:rPr>
                <w:lang w:val="es-ES"/>
              </w:rPr>
              <w:t>красный</w:t>
            </w:r>
            <w:proofErr w:type="spellEnd"/>
          </w:p>
        </w:tc>
      </w:tr>
      <w:tr w:rsidR="003C7454" w:rsidRPr="004C0AF5" w14:paraId="4DE605B6" w14:textId="77777777" w:rsidTr="00111FE4">
        <w:tc>
          <w:tcPr>
            <w:tcW w:w="3374" w:type="dxa"/>
            <w:hideMark/>
          </w:tcPr>
          <w:p w14:paraId="68761D11" w14:textId="38A336FA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боковой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светоотражатель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нетреугольной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формы</w:t>
            </w:r>
            <w:proofErr w:type="spellEnd"/>
            <w:r>
              <w:rPr>
                <w:lang w:val="es-ES"/>
              </w:rPr>
              <w:t>:</w:t>
            </w:r>
          </w:p>
        </w:tc>
        <w:tc>
          <w:tcPr>
            <w:tcW w:w="2866" w:type="dxa"/>
            <w:hideMark/>
          </w:tcPr>
          <w:p w14:paraId="790F6EAD" w14:textId="77777777" w:rsidR="000F43D0" w:rsidRDefault="003C7454" w:rsidP="000F43D0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</w:pPr>
            <w:proofErr w:type="spellStart"/>
            <w:r w:rsidRPr="004C0AF5">
              <w:t>автожелтый</w:t>
            </w:r>
            <w:proofErr w:type="spellEnd"/>
            <w:r w:rsidRPr="004C0AF5">
              <w:t xml:space="preserve"> спереди</w:t>
            </w:r>
          </w:p>
          <w:p w14:paraId="16F19B78" w14:textId="6015E898" w:rsidR="003C7454" w:rsidRPr="004C0AF5" w:rsidRDefault="003C7454" w:rsidP="000F43D0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</w:pPr>
            <w:proofErr w:type="spellStart"/>
            <w:r w:rsidRPr="004C0AF5">
              <w:t>автожелтый</w:t>
            </w:r>
            <w:proofErr w:type="spellEnd"/>
            <w:r w:rsidRPr="004C0AF5">
              <w:t xml:space="preserve"> или красный сзади</w:t>
            </w:r>
          </w:p>
        </w:tc>
      </w:tr>
      <w:tr w:rsidR="003C7454" w14:paraId="1B6736A3" w14:textId="77777777" w:rsidTr="00111FE4">
        <w:tc>
          <w:tcPr>
            <w:tcW w:w="3374" w:type="dxa"/>
            <w:hideMark/>
          </w:tcPr>
          <w:p w14:paraId="0C75FD06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аварийный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сигнал</w:t>
            </w:r>
            <w:proofErr w:type="spellEnd"/>
            <w:r>
              <w:rPr>
                <w:lang w:val="es-ES"/>
              </w:rPr>
              <w:t>:</w:t>
            </w:r>
          </w:p>
        </w:tc>
        <w:tc>
          <w:tcPr>
            <w:tcW w:w="2866" w:type="dxa"/>
            <w:hideMark/>
          </w:tcPr>
          <w:p w14:paraId="257883DB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автожелтый</w:t>
            </w:r>
            <w:proofErr w:type="spellEnd"/>
          </w:p>
        </w:tc>
      </w:tr>
      <w:tr w:rsidR="003C7454" w14:paraId="075607C3" w14:textId="77777777" w:rsidTr="00111FE4">
        <w:tc>
          <w:tcPr>
            <w:tcW w:w="3374" w:type="dxa"/>
            <w:hideMark/>
          </w:tcPr>
          <w:p w14:paraId="61A7C907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передняя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противотуманная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фара</w:t>
            </w:r>
            <w:proofErr w:type="spellEnd"/>
            <w:r>
              <w:rPr>
                <w:lang w:val="es-ES"/>
              </w:rPr>
              <w:t>:</w:t>
            </w:r>
          </w:p>
        </w:tc>
        <w:tc>
          <w:tcPr>
            <w:tcW w:w="2866" w:type="dxa"/>
            <w:hideMark/>
          </w:tcPr>
          <w:p w14:paraId="7CD80C1F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белый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или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селективный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желтый</w:t>
            </w:r>
            <w:proofErr w:type="spellEnd"/>
          </w:p>
        </w:tc>
      </w:tr>
      <w:tr w:rsidR="003C7454" w14:paraId="7865F5D8" w14:textId="77777777" w:rsidTr="00111FE4">
        <w:tc>
          <w:tcPr>
            <w:tcW w:w="3374" w:type="dxa"/>
            <w:hideMark/>
          </w:tcPr>
          <w:p w14:paraId="0A74791E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задний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противотуманный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огонь</w:t>
            </w:r>
            <w:proofErr w:type="spellEnd"/>
            <w:r>
              <w:rPr>
                <w:lang w:val="es-ES"/>
              </w:rPr>
              <w:t>:</w:t>
            </w:r>
          </w:p>
        </w:tc>
        <w:tc>
          <w:tcPr>
            <w:tcW w:w="2866" w:type="dxa"/>
            <w:hideMark/>
          </w:tcPr>
          <w:p w14:paraId="31572CFF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красный</w:t>
            </w:r>
            <w:proofErr w:type="spellEnd"/>
          </w:p>
        </w:tc>
      </w:tr>
      <w:tr w:rsidR="003C7454" w14:paraId="06722CD4" w14:textId="77777777" w:rsidTr="00111FE4">
        <w:tc>
          <w:tcPr>
            <w:tcW w:w="3374" w:type="dxa"/>
            <w:hideMark/>
          </w:tcPr>
          <w:p w14:paraId="7A955D0C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дневной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ходовой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огонь</w:t>
            </w:r>
            <w:proofErr w:type="spellEnd"/>
            <w:r>
              <w:rPr>
                <w:lang w:val="es-ES"/>
              </w:rPr>
              <w:t>:</w:t>
            </w:r>
          </w:p>
        </w:tc>
        <w:tc>
          <w:tcPr>
            <w:tcW w:w="2866" w:type="dxa"/>
            <w:hideMark/>
          </w:tcPr>
          <w:p w14:paraId="4F1F7FAF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белый</w:t>
            </w:r>
            <w:proofErr w:type="spellEnd"/>
          </w:p>
        </w:tc>
      </w:tr>
      <w:tr w:rsidR="003C7454" w14:paraId="5C2101B7" w14:textId="77777777" w:rsidTr="00111FE4">
        <w:tc>
          <w:tcPr>
            <w:tcW w:w="3374" w:type="dxa"/>
            <w:hideMark/>
          </w:tcPr>
          <w:p w14:paraId="652E62BB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bCs/>
                <w:lang w:val="es-ES"/>
              </w:rPr>
              <w:t>сигнал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экстренного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торможения</w:t>
            </w:r>
            <w:proofErr w:type="spellEnd"/>
            <w:r>
              <w:rPr>
                <w:bCs/>
                <w:lang w:val="es-ES"/>
              </w:rPr>
              <w:t>:</w:t>
            </w:r>
          </w:p>
        </w:tc>
        <w:tc>
          <w:tcPr>
            <w:tcW w:w="2866" w:type="dxa"/>
            <w:hideMark/>
          </w:tcPr>
          <w:p w14:paraId="3F8E9619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bCs/>
                <w:lang w:val="es-ES"/>
              </w:rPr>
              <w:t>автожелтый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или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красный</w:t>
            </w:r>
            <w:proofErr w:type="spellEnd"/>
          </w:p>
        </w:tc>
      </w:tr>
      <w:tr w:rsidR="003C7454" w14:paraId="4BE264FA" w14:textId="77777777" w:rsidTr="00111FE4">
        <w:tc>
          <w:tcPr>
            <w:tcW w:w="3374" w:type="dxa"/>
            <w:hideMark/>
          </w:tcPr>
          <w:p w14:paraId="794BB201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внешний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фонарь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освещения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подножки</w:t>
            </w:r>
            <w:proofErr w:type="spellEnd"/>
            <w:r>
              <w:rPr>
                <w:lang w:val="es-ES"/>
              </w:rPr>
              <w:t>:</w:t>
            </w:r>
          </w:p>
        </w:tc>
        <w:tc>
          <w:tcPr>
            <w:tcW w:w="2866" w:type="dxa"/>
            <w:hideMark/>
          </w:tcPr>
          <w:p w14:paraId="67F8B91C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белый</w:t>
            </w:r>
            <w:proofErr w:type="spellEnd"/>
          </w:p>
        </w:tc>
      </w:tr>
      <w:tr w:rsidR="003C7454" w14:paraId="7CF239FC" w14:textId="77777777" w:rsidTr="00111FE4">
        <w:tc>
          <w:tcPr>
            <w:tcW w:w="3374" w:type="dxa"/>
            <w:hideMark/>
          </w:tcPr>
          <w:p w14:paraId="4748A3AF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адаптивный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дальний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свет</w:t>
            </w:r>
            <w:proofErr w:type="spellEnd"/>
            <w:r>
              <w:rPr>
                <w:lang w:val="es-ES"/>
              </w:rPr>
              <w:t xml:space="preserve"> (АДС):</w:t>
            </w:r>
          </w:p>
        </w:tc>
        <w:tc>
          <w:tcPr>
            <w:tcW w:w="2866" w:type="dxa"/>
            <w:hideMark/>
          </w:tcPr>
          <w:p w14:paraId="48BC5ABF" w14:textId="77777777" w:rsidR="003C7454" w:rsidRDefault="003C7454" w:rsidP="00111FE4">
            <w:pPr>
              <w:pStyle w:val="SingleTxtGR0"/>
              <w:tabs>
                <w:tab w:val="clear" w:pos="1701"/>
                <w:tab w:val="left" w:pos="1980"/>
              </w:tabs>
              <w:ind w:left="0" w:right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белый</w:t>
            </w:r>
            <w:proofErr w:type="spellEnd"/>
            <w:r>
              <w:rPr>
                <w:lang w:val="es-ES"/>
              </w:rPr>
              <w:t>».</w:t>
            </w:r>
          </w:p>
        </w:tc>
      </w:tr>
    </w:tbl>
    <w:p w14:paraId="73A76843" w14:textId="77777777" w:rsidR="003C7454" w:rsidRDefault="003C7454" w:rsidP="003C7454">
      <w:pPr>
        <w:spacing w:after="120"/>
        <w:ind w:left="414" w:right="1134" w:firstLine="720"/>
        <w:jc w:val="both"/>
      </w:pPr>
      <w:r w:rsidRPr="002423B2">
        <w:tab/>
      </w:r>
      <w:r w:rsidRPr="002423B2">
        <w:rPr>
          <w:i/>
          <w:iCs/>
        </w:rPr>
        <w:t>Включить новый пункт 5.15.7</w:t>
      </w:r>
      <w:r w:rsidRPr="002423B2">
        <w:t xml:space="preserve"> следующего содержания:</w:t>
      </w:r>
    </w:p>
    <w:p w14:paraId="7857CBF2" w14:textId="77777777" w:rsidR="003C7454" w:rsidRPr="002423B2" w:rsidRDefault="003C7454" w:rsidP="00C87DE6">
      <w:pPr>
        <w:pStyle w:val="SingleTxtG"/>
        <w:tabs>
          <w:tab w:val="clear" w:pos="1701"/>
        </w:tabs>
      </w:pPr>
      <w:r w:rsidRPr="002423B2">
        <w:t>«5.15.7</w:t>
      </w:r>
      <w:r w:rsidRPr="002423B2">
        <w:tab/>
        <w:t>адаптивного дальнего света (АДС) (пункт 6.16)».</w:t>
      </w:r>
    </w:p>
    <w:p w14:paraId="5B37FB9F" w14:textId="77777777" w:rsidR="003C7454" w:rsidRPr="002423B2" w:rsidRDefault="003C7454" w:rsidP="00C87DE6">
      <w:pPr>
        <w:pStyle w:val="SingleTxtG"/>
      </w:pPr>
      <w:r w:rsidRPr="00C87DE6">
        <w:rPr>
          <w:i/>
          <w:iCs/>
        </w:rPr>
        <w:t>Включить новый пункт 5.21</w:t>
      </w:r>
      <w:r w:rsidRPr="002423B2">
        <w:t xml:space="preserve"> следующего содержания:</w:t>
      </w:r>
    </w:p>
    <w:p w14:paraId="0DBCF495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i/>
          <w:iCs/>
        </w:rPr>
      </w:pPr>
      <w:r w:rsidRPr="002423B2">
        <w:t>«5.2</w:t>
      </w:r>
      <w:r w:rsidRPr="001E69A9">
        <w:t>1</w:t>
      </w:r>
      <w:r w:rsidRPr="002423B2">
        <w:tab/>
      </w:r>
      <w:r w:rsidRPr="002423B2">
        <w:tab/>
        <w:t>В случае установки АДС он должен считаться эквивалентным фаре(</w:t>
      </w:r>
      <w:proofErr w:type="spellStart"/>
      <w:r w:rsidRPr="002423B2">
        <w:t>ам</w:t>
      </w:r>
      <w:proofErr w:type="spellEnd"/>
      <w:r w:rsidRPr="002423B2">
        <w:t>) дальнего света».</w:t>
      </w:r>
    </w:p>
    <w:p w14:paraId="24FFA83C" w14:textId="77777777" w:rsidR="003C7454" w:rsidRPr="002423B2" w:rsidRDefault="003C7454" w:rsidP="003C7454">
      <w:pPr>
        <w:spacing w:after="120"/>
        <w:ind w:left="1134" w:right="1134"/>
        <w:jc w:val="both"/>
        <w:rPr>
          <w:bCs/>
        </w:rPr>
      </w:pPr>
      <w:r w:rsidRPr="002423B2">
        <w:rPr>
          <w:i/>
          <w:iCs/>
        </w:rPr>
        <w:t xml:space="preserve">Пункт 6.1.3.1.1 </w:t>
      </w:r>
      <w:r w:rsidRPr="002423B2">
        <w:rPr>
          <w:iCs/>
        </w:rPr>
        <w:t>изменить</w:t>
      </w:r>
      <w:r w:rsidRPr="002423B2">
        <w:t xml:space="preserve"> следующим образом (к тексту на русском языке не относится):</w:t>
      </w:r>
    </w:p>
    <w:p w14:paraId="7EE5D0CC" w14:textId="77777777" w:rsidR="003C7454" w:rsidRPr="002423B2" w:rsidRDefault="003C7454" w:rsidP="00C87DE6">
      <w:pPr>
        <w:pStyle w:val="SingleTxtG"/>
        <w:tabs>
          <w:tab w:val="clear" w:pos="1701"/>
        </w:tabs>
        <w:ind w:left="2268" w:hanging="1134"/>
        <w:rPr>
          <w:bCs/>
        </w:rPr>
      </w:pPr>
      <w:bookmarkStart w:id="2" w:name="_Hlk30005950"/>
      <w:r w:rsidRPr="002423B2">
        <w:t>«6.1.3.1.1</w:t>
      </w:r>
      <w:r w:rsidRPr="002423B2">
        <w:tab/>
      </w:r>
      <w:bookmarkEnd w:id="2"/>
      <w:r w:rsidRPr="002423B2">
        <w:t>независимый огонь дальнего света может устанавливаться выше, ниже или сбоку от другого переднего огня: если эти огни расположены один над другим, то исходный центр огня дальнего света должен находиться в средней продольной плоскости транспортного средства; если эти огни расположены сбоку друг от друга, то их исходный центр должен быть симметричен средней продольной плоскости транспортного средства»</w:t>
      </w:r>
      <w:r w:rsidRPr="002423B2">
        <w:rPr>
          <w:i/>
          <w:iCs/>
        </w:rPr>
        <w:t>.</w:t>
      </w:r>
    </w:p>
    <w:p w14:paraId="51881B7E" w14:textId="77777777" w:rsidR="003C7454" w:rsidRPr="002423B2" w:rsidRDefault="003C7454" w:rsidP="00E54126">
      <w:pPr>
        <w:pStyle w:val="SingleTxtG"/>
      </w:pPr>
      <w:r w:rsidRPr="002423B2">
        <w:rPr>
          <w:i/>
        </w:rPr>
        <w:t xml:space="preserve">Пункт 6.1.6 </w:t>
      </w:r>
      <w:r w:rsidRPr="002423B2">
        <w:t>изменить</w:t>
      </w:r>
      <w:r w:rsidRPr="002423B2">
        <w:rPr>
          <w:i/>
        </w:rPr>
        <w:t xml:space="preserve"> </w:t>
      </w:r>
      <w:r w:rsidRPr="002423B2">
        <w:t>следующим образом:</w:t>
      </w:r>
    </w:p>
    <w:p w14:paraId="6D939480" w14:textId="77777777" w:rsidR="003C7454" w:rsidRPr="002423B2" w:rsidRDefault="003C7454" w:rsidP="00E54126">
      <w:pPr>
        <w:pStyle w:val="SingleTxtG"/>
        <w:tabs>
          <w:tab w:val="clear" w:pos="1701"/>
        </w:tabs>
        <w:ind w:left="2268" w:hanging="1134"/>
      </w:pPr>
      <w:r w:rsidRPr="002423B2">
        <w:t>«6.1.6</w:t>
      </w:r>
      <w:r w:rsidRPr="002423B2">
        <w:tab/>
        <w:t>Схема электрических соединений</w:t>
      </w:r>
    </w:p>
    <w:p w14:paraId="51B4E9A3" w14:textId="77777777" w:rsidR="003C7454" w:rsidRPr="002423B2" w:rsidRDefault="003C7454" w:rsidP="00E54126">
      <w:pPr>
        <w:pStyle w:val="SingleTxtG"/>
        <w:tabs>
          <w:tab w:val="clear" w:pos="1701"/>
        </w:tabs>
        <w:ind w:left="2268" w:hanging="1134"/>
        <w:rPr>
          <w:bCs/>
        </w:rPr>
      </w:pPr>
      <w:r w:rsidRPr="002423B2">
        <w:rPr>
          <w:bCs/>
        </w:rPr>
        <w:t>6.1.6.1</w:t>
      </w:r>
      <w:r w:rsidRPr="002423B2">
        <w:rPr>
          <w:bCs/>
        </w:rPr>
        <w:tab/>
        <w:t>Огонь (огни) ближнего света может (могут) оставаться включенным(и) одновременно с огнем (огнями) дальнего света.</w:t>
      </w:r>
    </w:p>
    <w:p w14:paraId="2473E4DD" w14:textId="2B1320F0" w:rsidR="003C7454" w:rsidRPr="002423B2" w:rsidRDefault="00E54126" w:rsidP="00E54126">
      <w:pPr>
        <w:pStyle w:val="SingleTxtG"/>
        <w:tabs>
          <w:tab w:val="clear" w:pos="1701"/>
        </w:tabs>
        <w:ind w:left="2268" w:hanging="1134"/>
      </w:pPr>
      <w:r>
        <w:tab/>
      </w:r>
      <w:r w:rsidR="003C7454" w:rsidRPr="002423B2">
        <w:t>Однако если транспортное средство оснащено источником вторичного(</w:t>
      </w:r>
      <w:proofErr w:type="spellStart"/>
      <w:r w:rsidR="003C7454" w:rsidRPr="002423B2">
        <w:t>ых</w:t>
      </w:r>
      <w:proofErr w:type="spellEnd"/>
      <w:r w:rsidR="003C7454" w:rsidRPr="002423B2">
        <w:t>) луча(ей) дальнего света, официально утвержденного(</w:t>
      </w:r>
      <w:proofErr w:type="spellStart"/>
      <w:r w:rsidR="003C7454" w:rsidRPr="002423B2">
        <w:t>ых</w:t>
      </w:r>
      <w:proofErr w:type="spellEnd"/>
      <w:r w:rsidR="003C7454" w:rsidRPr="002423B2">
        <w:t>) на основании правил ООН №</w:t>
      </w:r>
      <w:r w:rsidR="00111FE4">
        <w:t>№ </w:t>
      </w:r>
      <w:r w:rsidR="003C7454" w:rsidRPr="002423B2">
        <w:t>113 или 149, то одновременно с вторичным(и) лучом(</w:t>
      </w:r>
      <w:proofErr w:type="spellStart"/>
      <w:r w:rsidR="003C7454" w:rsidRPr="002423B2">
        <w:t>ами</w:t>
      </w:r>
      <w:proofErr w:type="spellEnd"/>
      <w:r w:rsidR="003C7454" w:rsidRPr="002423B2">
        <w:t xml:space="preserve">) дальнего света должен оставаться включенным по меньшей мере один из следующих огней: </w:t>
      </w:r>
    </w:p>
    <w:p w14:paraId="0D1FB32D" w14:textId="17E35947" w:rsidR="003C7454" w:rsidRPr="002423B2" w:rsidRDefault="00E54126" w:rsidP="00E54126">
      <w:pPr>
        <w:pStyle w:val="SingleTxtG"/>
        <w:tabs>
          <w:tab w:val="clear" w:pos="1701"/>
        </w:tabs>
        <w:ind w:left="2835" w:hanging="1701"/>
        <w:rPr>
          <w:iCs/>
        </w:rPr>
      </w:pPr>
      <w:r>
        <w:rPr>
          <w:iCs/>
        </w:rPr>
        <w:tab/>
      </w:r>
      <w:r w:rsidR="003C7454">
        <w:rPr>
          <w:iCs/>
        </w:rPr>
        <w:t>a</w:t>
      </w:r>
      <w:r w:rsidR="003C7454" w:rsidRPr="002423B2">
        <w:rPr>
          <w:iCs/>
        </w:rPr>
        <w:t>)</w:t>
      </w:r>
      <w:r w:rsidR="003C7454" w:rsidRPr="002423B2">
        <w:rPr>
          <w:iCs/>
        </w:rPr>
        <w:tab/>
        <w:t>о</w:t>
      </w:r>
      <w:r w:rsidR="003C7454" w:rsidRPr="002423B2">
        <w:rPr>
          <w:color w:val="333333"/>
          <w:sz w:val="21"/>
          <w:szCs w:val="21"/>
          <w:shd w:val="clear" w:color="auto" w:fill="FFFFFF"/>
        </w:rPr>
        <w:t>гонь (огни) ближнего свет</w:t>
      </w:r>
      <w:r w:rsidR="003C7454" w:rsidRPr="002423B2">
        <w:rPr>
          <w:iCs/>
        </w:rPr>
        <w:t>а;</w:t>
      </w:r>
    </w:p>
    <w:p w14:paraId="1429845E" w14:textId="07E4B437" w:rsidR="003C7454" w:rsidRPr="002423B2" w:rsidRDefault="00E54126" w:rsidP="00E54126">
      <w:pPr>
        <w:pStyle w:val="SingleTxtG"/>
        <w:tabs>
          <w:tab w:val="clear" w:pos="1701"/>
        </w:tabs>
        <w:ind w:left="2835" w:hanging="1701"/>
        <w:rPr>
          <w:iCs/>
        </w:rPr>
      </w:pPr>
      <w:r>
        <w:rPr>
          <w:iCs/>
        </w:rPr>
        <w:tab/>
      </w:r>
      <w:r w:rsidR="003C7454">
        <w:rPr>
          <w:iCs/>
        </w:rPr>
        <w:t>b</w:t>
      </w:r>
      <w:r w:rsidR="003C7454" w:rsidRPr="002423B2">
        <w:rPr>
          <w:iCs/>
        </w:rPr>
        <w:t>)</w:t>
      </w:r>
      <w:r w:rsidR="003C7454" w:rsidRPr="002423B2">
        <w:rPr>
          <w:iCs/>
        </w:rPr>
        <w:tab/>
        <w:t>первичный луч дальнего света, официально утвержденный на основании правил ООН №</w:t>
      </w:r>
      <w:r w:rsidR="00111FE4">
        <w:rPr>
          <w:iCs/>
        </w:rPr>
        <w:t>№ </w:t>
      </w:r>
      <w:r w:rsidR="003C7454" w:rsidRPr="002423B2">
        <w:rPr>
          <w:iCs/>
        </w:rPr>
        <w:t>113 или 149;</w:t>
      </w:r>
    </w:p>
    <w:p w14:paraId="17C7B469" w14:textId="6BE25707" w:rsidR="003C7454" w:rsidRPr="002423B2" w:rsidRDefault="00E54126" w:rsidP="00E54126">
      <w:pPr>
        <w:pStyle w:val="SingleTxtG"/>
        <w:tabs>
          <w:tab w:val="clear" w:pos="1701"/>
        </w:tabs>
        <w:ind w:left="2835" w:hanging="1701"/>
        <w:rPr>
          <w:iCs/>
        </w:rPr>
      </w:pPr>
      <w:r>
        <w:rPr>
          <w:iCs/>
        </w:rPr>
        <w:tab/>
      </w:r>
      <w:r w:rsidR="003C7454">
        <w:rPr>
          <w:iCs/>
        </w:rPr>
        <w:t>c</w:t>
      </w:r>
      <w:r w:rsidR="003C7454" w:rsidRPr="002423B2">
        <w:rPr>
          <w:iCs/>
        </w:rPr>
        <w:t>)</w:t>
      </w:r>
      <w:r w:rsidR="003C7454" w:rsidRPr="002423B2">
        <w:rPr>
          <w:iCs/>
        </w:rPr>
        <w:tab/>
        <w:t xml:space="preserve">огонь дальнего света класса </w:t>
      </w:r>
      <w:r w:rsidR="003C7454">
        <w:rPr>
          <w:iCs/>
        </w:rPr>
        <w:t>A</w:t>
      </w:r>
      <w:r w:rsidR="003C7454" w:rsidRPr="002423B2">
        <w:rPr>
          <w:iCs/>
        </w:rPr>
        <w:t xml:space="preserve"> или </w:t>
      </w:r>
      <w:r w:rsidR="003C7454">
        <w:rPr>
          <w:iCs/>
        </w:rPr>
        <w:t>B</w:t>
      </w:r>
      <w:r w:rsidR="003C7454" w:rsidRPr="002423B2">
        <w:rPr>
          <w:iCs/>
        </w:rPr>
        <w:t>, официально утвержденный на основании поправок серии 01 и последующих серий к Правилам</w:t>
      </w:r>
      <w:r w:rsidR="000F43D0" w:rsidRPr="000F43D0">
        <w:rPr>
          <w:iCs/>
        </w:rPr>
        <w:t xml:space="preserve"> </w:t>
      </w:r>
      <w:r w:rsidR="00111FE4">
        <w:rPr>
          <w:iCs/>
        </w:rPr>
        <w:t>№ </w:t>
      </w:r>
      <w:r w:rsidR="003C7454" w:rsidRPr="002423B2">
        <w:rPr>
          <w:iCs/>
        </w:rPr>
        <w:t>149 ООН.</w:t>
      </w:r>
    </w:p>
    <w:p w14:paraId="6360E4B4" w14:textId="77777777" w:rsidR="003C7454" w:rsidRPr="002423B2" w:rsidRDefault="003C7454" w:rsidP="00E54126">
      <w:pPr>
        <w:pStyle w:val="SingleTxtG"/>
        <w:tabs>
          <w:tab w:val="clear" w:pos="1701"/>
        </w:tabs>
        <w:ind w:left="2268" w:hanging="1134"/>
      </w:pPr>
      <w:r w:rsidRPr="002423B2">
        <w:t>6.1.6.2</w:t>
      </w:r>
      <w:r w:rsidRPr="002423B2">
        <w:tab/>
        <w:t xml:space="preserve">Управление включением и выключением фары (фар) дальнего света может осуществляться в автоматическом режиме, когда контрольные сигналы генерируются системой датчиков, способной идентифицировать каждый из нижеследующих входных параметров и реагировать на него: </w:t>
      </w:r>
    </w:p>
    <w:p w14:paraId="1732AEF3" w14:textId="3E512408" w:rsidR="003C7454" w:rsidRPr="002423B2" w:rsidRDefault="00E54126" w:rsidP="00E54126">
      <w:pPr>
        <w:pStyle w:val="SingleTxtG"/>
        <w:tabs>
          <w:tab w:val="clear" w:pos="1701"/>
        </w:tabs>
        <w:ind w:left="2835" w:hanging="1701"/>
      </w:pPr>
      <w:r>
        <w:lastRenderedPageBreak/>
        <w:tab/>
      </w:r>
      <w:r w:rsidR="003C7454">
        <w:t>a</w:t>
      </w:r>
      <w:r w:rsidR="003C7454" w:rsidRPr="002423B2">
        <w:t>)</w:t>
      </w:r>
      <w:r w:rsidR="003C7454" w:rsidRPr="002423B2">
        <w:tab/>
        <w:t>окружающие условия освещенности;</w:t>
      </w:r>
    </w:p>
    <w:p w14:paraId="0E6E66CA" w14:textId="49E00C24" w:rsidR="003C7454" w:rsidRPr="002423B2" w:rsidRDefault="00E54126" w:rsidP="00E54126">
      <w:pPr>
        <w:pStyle w:val="SingleTxtG"/>
        <w:tabs>
          <w:tab w:val="clear" w:pos="1701"/>
        </w:tabs>
        <w:ind w:left="2835" w:hanging="1701"/>
      </w:pPr>
      <w:r>
        <w:tab/>
      </w:r>
      <w:r w:rsidR="003C7454">
        <w:t>b</w:t>
      </w:r>
      <w:r w:rsidR="003C7454" w:rsidRPr="002423B2">
        <w:t>)</w:t>
      </w:r>
      <w:r w:rsidR="003C7454" w:rsidRPr="002423B2">
        <w:tab/>
        <w:t>свет, испускаемый устройствами переднего освещения и передней световой сигнализации встречных транспортных средств;</w:t>
      </w:r>
    </w:p>
    <w:p w14:paraId="3C6A03F0" w14:textId="333E94A0" w:rsidR="003C7454" w:rsidRPr="002423B2" w:rsidRDefault="00E54126" w:rsidP="00E54126">
      <w:pPr>
        <w:pStyle w:val="SingleTxtG"/>
        <w:tabs>
          <w:tab w:val="clear" w:pos="1701"/>
        </w:tabs>
        <w:ind w:left="2835" w:hanging="1701"/>
      </w:pPr>
      <w:r>
        <w:tab/>
      </w:r>
      <w:r w:rsidR="003C7454">
        <w:t>c</w:t>
      </w:r>
      <w:r w:rsidR="003C7454" w:rsidRPr="002423B2">
        <w:t>)</w:t>
      </w:r>
      <w:r w:rsidR="003C7454" w:rsidRPr="002423B2">
        <w:tab/>
        <w:t>свет, испускаемый устройствами задней световой сигнализации идущих впереди транспортных средств.</w:t>
      </w:r>
    </w:p>
    <w:p w14:paraId="4A25DCA3" w14:textId="02D885E9" w:rsidR="003C7454" w:rsidRPr="002423B2" w:rsidRDefault="00E54126" w:rsidP="00E54126">
      <w:pPr>
        <w:pStyle w:val="SingleTxtG"/>
        <w:tabs>
          <w:tab w:val="clear" w:pos="1701"/>
        </w:tabs>
        <w:ind w:left="2268" w:hanging="1134"/>
      </w:pPr>
      <w:r>
        <w:tab/>
      </w:r>
      <w:r w:rsidR="003C7454" w:rsidRPr="002423B2">
        <w:t>В целях повышения эффективности допускается использование дополнительных функций датчика.</w:t>
      </w:r>
    </w:p>
    <w:p w14:paraId="298E39E0" w14:textId="4795EF92" w:rsidR="003C7454" w:rsidRPr="002423B2" w:rsidRDefault="00E54126" w:rsidP="00E54126">
      <w:pPr>
        <w:pStyle w:val="SingleTxtG"/>
        <w:tabs>
          <w:tab w:val="clear" w:pos="1701"/>
        </w:tabs>
        <w:ind w:left="2268" w:hanging="1134"/>
      </w:pPr>
      <w:r>
        <w:tab/>
      </w:r>
      <w:r w:rsidR="003C7454" w:rsidRPr="002423B2">
        <w:t xml:space="preserve">Для целей настоящего пункта термин “транспортные средства” означает транспортные средства категорий </w:t>
      </w:r>
      <w:r w:rsidR="003C7454">
        <w:t>L</w:t>
      </w:r>
      <w:r w:rsidR="003C7454" w:rsidRPr="002423B2">
        <w:t xml:space="preserve">, </w:t>
      </w:r>
      <w:r w:rsidR="003C7454">
        <w:t>M</w:t>
      </w:r>
      <w:r w:rsidR="003C7454" w:rsidRPr="002423B2">
        <w:t xml:space="preserve">, </w:t>
      </w:r>
      <w:r w:rsidR="003C7454">
        <w:t>N</w:t>
      </w:r>
      <w:r w:rsidR="003C7454" w:rsidRPr="002423B2">
        <w:t xml:space="preserve">, </w:t>
      </w:r>
      <w:r w:rsidR="003C7454">
        <w:t>O</w:t>
      </w:r>
      <w:r w:rsidR="003C7454" w:rsidRPr="002423B2">
        <w:t xml:space="preserve">, </w:t>
      </w:r>
      <w:r w:rsidR="003C7454">
        <w:t>T</w:t>
      </w:r>
      <w:r w:rsidR="003C7454" w:rsidRPr="002423B2">
        <w:t xml:space="preserve">, а также велосипеды </w:t>
      </w:r>
      <w:r w:rsidR="003C7454" w:rsidRPr="002423B2">
        <w:br/>
        <w:t>при условии, что такие транспортные средства оснащены светоотражающими устройствами и устройствами освещения и световой сигнализации, которые находятся в положении “включено”.</w:t>
      </w:r>
    </w:p>
    <w:p w14:paraId="504F05FD" w14:textId="77777777" w:rsidR="003C7454" w:rsidRPr="002423B2" w:rsidRDefault="003C7454" w:rsidP="00E54126">
      <w:pPr>
        <w:pStyle w:val="SingleTxtG"/>
        <w:tabs>
          <w:tab w:val="clear" w:pos="1701"/>
        </w:tabs>
        <w:ind w:left="2268" w:hanging="1134"/>
      </w:pPr>
      <w:r w:rsidRPr="002423B2">
        <w:t>6.1.6.3</w:t>
      </w:r>
      <w:r w:rsidRPr="002423B2">
        <w:tab/>
        <w:t>Во всех случаях необходимо предусмотреть возможность ручного включения и выключения фары (фар) дальнего света и ручного выключения системы автоматического управления фарой(</w:t>
      </w:r>
      <w:proofErr w:type="spellStart"/>
      <w:r w:rsidRPr="002423B2">
        <w:t>ами</w:t>
      </w:r>
      <w:proofErr w:type="spellEnd"/>
      <w:r w:rsidRPr="002423B2">
        <w:t>) дальнего света. Кроме того, выключение фары (фар) дальнего света и системы автоматического управления ею (ими) должно производиться посредством простой и мгновенной ручной операции; использование подменю не допускается».</w:t>
      </w:r>
    </w:p>
    <w:p w14:paraId="02A59CEC" w14:textId="77777777" w:rsidR="003C7454" w:rsidRPr="002423B2" w:rsidRDefault="003C7454" w:rsidP="00E54126">
      <w:pPr>
        <w:pStyle w:val="SingleTxtG"/>
        <w:rPr>
          <w:bCs/>
        </w:rPr>
      </w:pPr>
      <w:r w:rsidRPr="00E54126">
        <w:rPr>
          <w:i/>
          <w:iCs/>
        </w:rPr>
        <w:t>Включить новый пункт 6.1.7.3</w:t>
      </w:r>
      <w:r w:rsidRPr="002423B2">
        <w:t xml:space="preserve"> следующего содержания:</w:t>
      </w:r>
    </w:p>
    <w:p w14:paraId="2681AD54" w14:textId="77777777" w:rsidR="003C7454" w:rsidRPr="002423B2" w:rsidRDefault="003C7454" w:rsidP="00E54126">
      <w:pPr>
        <w:pStyle w:val="SingleTxtG"/>
        <w:tabs>
          <w:tab w:val="clear" w:pos="1701"/>
        </w:tabs>
        <w:ind w:left="2268" w:hanging="1134"/>
      </w:pPr>
      <w:r w:rsidRPr="002423B2">
        <w:t>«6.1.7.3</w:t>
      </w:r>
      <w:r w:rsidRPr="002423B2">
        <w:tab/>
        <w:t>Если управление фарой(</w:t>
      </w:r>
      <w:proofErr w:type="spellStart"/>
      <w:r w:rsidRPr="002423B2">
        <w:t>ами</w:t>
      </w:r>
      <w:proofErr w:type="spellEnd"/>
      <w:r w:rsidRPr="002423B2">
        <w:t>) дальнего света производится в автоматическом режиме, то водитель должен быть предупрежден о том, что система автоматического управления лучом дальнего света включена. Эта информация должна высвечиваться до тех пор, пока не будет выключена система автоматического управления».</w:t>
      </w:r>
    </w:p>
    <w:p w14:paraId="57E32DB5" w14:textId="77777777" w:rsidR="003C7454" w:rsidRPr="002423B2" w:rsidRDefault="003C7454" w:rsidP="00E54126">
      <w:pPr>
        <w:pStyle w:val="SingleTxtG"/>
        <w:rPr>
          <w:bCs/>
        </w:rPr>
      </w:pPr>
      <w:r w:rsidRPr="00E54126">
        <w:rPr>
          <w:i/>
          <w:iCs/>
        </w:rPr>
        <w:t>Включить новый пункт 6.1.8.3</w:t>
      </w:r>
      <w:r w:rsidRPr="002423B2">
        <w:t xml:space="preserve"> следующего содержания:</w:t>
      </w:r>
    </w:p>
    <w:p w14:paraId="415D6074" w14:textId="77777777" w:rsidR="003C7454" w:rsidRPr="002423B2" w:rsidRDefault="003C7454" w:rsidP="00E54126">
      <w:pPr>
        <w:pStyle w:val="SingleTxtG"/>
        <w:tabs>
          <w:tab w:val="clear" w:pos="1701"/>
        </w:tabs>
        <w:ind w:left="2268" w:hanging="1134"/>
      </w:pPr>
      <w:r w:rsidRPr="002423B2">
        <w:t>«6.1.8.3</w:t>
      </w:r>
      <w:r w:rsidRPr="002423B2">
        <w:tab/>
        <w:t>Автоматическое включение и выключение фары (фар) дальнего света:</w:t>
      </w:r>
    </w:p>
    <w:p w14:paraId="364A2AF7" w14:textId="77777777" w:rsidR="003C7454" w:rsidRPr="002423B2" w:rsidRDefault="003C7454" w:rsidP="00E54126">
      <w:pPr>
        <w:pStyle w:val="SingleTxtG"/>
        <w:tabs>
          <w:tab w:val="clear" w:pos="1701"/>
        </w:tabs>
        <w:ind w:left="2268" w:hanging="1134"/>
      </w:pPr>
      <w:r w:rsidRPr="002423B2">
        <w:t>6.1.8.3.1</w:t>
      </w:r>
      <w:r w:rsidRPr="002423B2">
        <w:tab/>
        <w:t>Система датчиков, используемая для контроля за автоматическим включением и выключением фары (фар) дальнего света, должна соответствовать следующим требованиям:</w:t>
      </w:r>
    </w:p>
    <w:p w14:paraId="565F23FD" w14:textId="77777777" w:rsidR="003C7454" w:rsidRPr="002423B2" w:rsidRDefault="003C7454" w:rsidP="00E54126">
      <w:pPr>
        <w:pStyle w:val="SingleTxtG"/>
        <w:tabs>
          <w:tab w:val="clear" w:pos="1701"/>
        </w:tabs>
        <w:ind w:left="2268" w:hanging="1134"/>
      </w:pPr>
      <w:r w:rsidRPr="002423B2">
        <w:t>6.1.8.3.1.1</w:t>
      </w:r>
      <w:r w:rsidRPr="002423B2">
        <w:tab/>
        <w:t>Границы минимальных зон, в пределах которых данный датчик может идентифицировать свет, испускаемый другими транспортными средствами, упомянутыми в пункте 6.1.6.2 выше, определяются указанными ниже углами.</w:t>
      </w:r>
    </w:p>
    <w:p w14:paraId="1AF48E15" w14:textId="77777777" w:rsidR="003C7454" w:rsidRPr="002423B2" w:rsidRDefault="003C7454" w:rsidP="00E54126">
      <w:pPr>
        <w:pStyle w:val="SingleTxtG"/>
        <w:tabs>
          <w:tab w:val="clear" w:pos="1701"/>
        </w:tabs>
        <w:ind w:left="2268" w:hanging="1134"/>
      </w:pPr>
      <w:r w:rsidRPr="002423B2">
        <w:t>6.1.8.3.1.1.1</w:t>
      </w:r>
      <w:r w:rsidRPr="002423B2">
        <w:tab/>
        <w:t>Горизонтальные углы: 15 градусов влево и 15 градусов вправо.</w:t>
      </w:r>
    </w:p>
    <w:p w14:paraId="32FB880F" w14:textId="3C2790E1" w:rsidR="003C7454" w:rsidRPr="002423B2" w:rsidRDefault="00E54126" w:rsidP="00E54126">
      <w:pPr>
        <w:pStyle w:val="SingleTxtG"/>
        <w:tabs>
          <w:tab w:val="clear" w:pos="1701"/>
        </w:tabs>
        <w:ind w:left="2268" w:hanging="1134"/>
      </w:pPr>
      <w:r>
        <w:tab/>
      </w:r>
      <w:r w:rsidR="003C7454" w:rsidRPr="002423B2">
        <w:t>Вертикальные углы: 5 градусов вверх и 2 градуса вниз.</w:t>
      </w:r>
    </w:p>
    <w:p w14:paraId="769F6569" w14:textId="54EDD5BD" w:rsidR="003C7454" w:rsidRPr="002423B2" w:rsidRDefault="00E54126" w:rsidP="00E54126">
      <w:pPr>
        <w:pStyle w:val="SingleTxtG"/>
        <w:tabs>
          <w:tab w:val="clear" w:pos="1701"/>
        </w:tabs>
        <w:ind w:left="2268" w:hanging="1134"/>
      </w:pPr>
      <w:r>
        <w:tab/>
      </w:r>
      <w:r w:rsidR="003C7454" w:rsidRPr="002423B2">
        <w:t>Эти углы измеряются от центра апертуры датчика по отношению к горизонтальной прямой линии, проходящей через центр параллельно продольной средней плоскости транспортного средства.</w:t>
      </w:r>
    </w:p>
    <w:p w14:paraId="5C0275AA" w14:textId="77777777" w:rsidR="003C7454" w:rsidRPr="002423B2" w:rsidRDefault="003C7454" w:rsidP="00E54126">
      <w:pPr>
        <w:pStyle w:val="SingleTxtG"/>
        <w:tabs>
          <w:tab w:val="clear" w:pos="1701"/>
        </w:tabs>
        <w:ind w:left="2268" w:hanging="1134"/>
      </w:pPr>
      <w:r w:rsidRPr="002423B2">
        <w:t>6.1.8.3.1.2</w:t>
      </w:r>
      <w:r w:rsidRPr="002423B2">
        <w:tab/>
        <w:t>Система датчиков должна быть способна идентифицировать на горизонтальном участке дороги:</w:t>
      </w:r>
    </w:p>
    <w:p w14:paraId="6568D2CC" w14:textId="432D90DF" w:rsidR="003C7454" w:rsidRPr="002423B2" w:rsidRDefault="00E54126" w:rsidP="00E54126">
      <w:pPr>
        <w:pStyle w:val="SingleTxtG"/>
        <w:tabs>
          <w:tab w:val="clear" w:pos="1701"/>
        </w:tabs>
        <w:ind w:left="2835" w:hanging="1701"/>
      </w:pPr>
      <w:r>
        <w:tab/>
      </w:r>
      <w:r w:rsidR="003C7454">
        <w:t>a</w:t>
      </w:r>
      <w:r w:rsidR="003C7454" w:rsidRPr="002423B2">
        <w:t>)</w:t>
      </w:r>
      <w:r w:rsidR="003C7454" w:rsidRPr="002423B2">
        <w:tab/>
        <w:t>встречное автотранспортное средство на расстоянии не менее 400</w:t>
      </w:r>
      <w:r w:rsidR="003C7454">
        <w:t> </w:t>
      </w:r>
      <w:r w:rsidR="003C7454" w:rsidRPr="002423B2">
        <w:t>м;</w:t>
      </w:r>
    </w:p>
    <w:p w14:paraId="016BC65D" w14:textId="461B935A" w:rsidR="003C7454" w:rsidRPr="002423B2" w:rsidRDefault="00E54126" w:rsidP="00E54126">
      <w:pPr>
        <w:pStyle w:val="SingleTxtG"/>
        <w:tabs>
          <w:tab w:val="clear" w:pos="1701"/>
        </w:tabs>
        <w:ind w:left="2835" w:hanging="1701"/>
      </w:pPr>
      <w:r>
        <w:tab/>
      </w:r>
      <w:r w:rsidR="003C7454">
        <w:t>b</w:t>
      </w:r>
      <w:r w:rsidR="003C7454" w:rsidRPr="002423B2">
        <w:t>)</w:t>
      </w:r>
      <w:r w:rsidR="003C7454" w:rsidRPr="002423B2">
        <w:tab/>
        <w:t>идущее впереди транспортное средство или состав “транспортное средство с прицепом</w:t>
      </w:r>
      <w:r w:rsidR="003C7454" w:rsidRPr="002423B2">
        <w:rPr>
          <w:bCs/>
        </w:rPr>
        <w:t>”</w:t>
      </w:r>
      <w:r w:rsidR="003C7454" w:rsidRPr="002423B2">
        <w:t xml:space="preserve"> на расстоянии не менее 100 м; </w:t>
      </w:r>
    </w:p>
    <w:p w14:paraId="1EA580A1" w14:textId="2AF0C375" w:rsidR="003C7454" w:rsidRPr="002423B2" w:rsidRDefault="00E54126" w:rsidP="00E54126">
      <w:pPr>
        <w:pStyle w:val="SingleTxtG"/>
        <w:tabs>
          <w:tab w:val="clear" w:pos="1701"/>
        </w:tabs>
        <w:ind w:left="2835" w:hanging="1701"/>
      </w:pPr>
      <w:r>
        <w:tab/>
      </w:r>
      <w:r w:rsidR="003C7454">
        <w:t>c</w:t>
      </w:r>
      <w:r w:rsidR="003C7454" w:rsidRPr="002423B2">
        <w:t>)</w:t>
      </w:r>
      <w:r w:rsidR="003C7454" w:rsidRPr="002423B2">
        <w:tab/>
        <w:t xml:space="preserve">встречный велосипед на расстоянии не менее 75 м, у которого система освещения представляет собой белый огонь светосилой 150 кд со </w:t>
      </w:r>
      <w:proofErr w:type="spellStart"/>
      <w:r w:rsidR="003C7454" w:rsidRPr="002423B2">
        <w:t>светоиспускающей</w:t>
      </w:r>
      <w:proofErr w:type="spellEnd"/>
      <w:r w:rsidR="003C7454" w:rsidRPr="002423B2">
        <w:t xml:space="preserve"> поверхностью 10</w:t>
      </w:r>
      <w:r w:rsidR="003C7454">
        <w:t> </w:t>
      </w:r>
      <w:r w:rsidR="003C7454" w:rsidRPr="002423B2">
        <w:t>±</w:t>
      </w:r>
      <w:r w:rsidR="003C7454">
        <w:t> </w:t>
      </w:r>
      <w:r w:rsidR="003C7454" w:rsidRPr="002423B2">
        <w:t>3</w:t>
      </w:r>
      <w:r w:rsidR="003C7454">
        <w:t> </w:t>
      </w:r>
      <w:r w:rsidR="003C7454" w:rsidRPr="002423B2">
        <w:t>см</w:t>
      </w:r>
      <w:r w:rsidR="003C7454" w:rsidRPr="002423B2">
        <w:rPr>
          <w:vertAlign w:val="superscript"/>
        </w:rPr>
        <w:t>2</w:t>
      </w:r>
      <w:r w:rsidR="003C7454" w:rsidRPr="002423B2">
        <w:t xml:space="preserve"> и высотой над уровнем грунта 0,8 м.</w:t>
      </w:r>
    </w:p>
    <w:p w14:paraId="4E4465B9" w14:textId="4EFB5552" w:rsidR="003C7454" w:rsidRPr="002423B2" w:rsidRDefault="00E54126" w:rsidP="00E54126">
      <w:pPr>
        <w:pStyle w:val="SingleTxtG"/>
        <w:tabs>
          <w:tab w:val="clear" w:pos="1701"/>
        </w:tabs>
        <w:ind w:left="2268" w:hanging="1134"/>
      </w:pPr>
      <w:r>
        <w:lastRenderedPageBreak/>
        <w:tab/>
      </w:r>
      <w:r w:rsidR="003C7454" w:rsidRPr="002423B2">
        <w:t xml:space="preserve">Для целей проверки соответствия требованиям подпунктов а) и </w:t>
      </w:r>
      <w:r w:rsidR="003C7454">
        <w:t>b</w:t>
      </w:r>
      <w:r w:rsidR="003C7454" w:rsidRPr="002423B2">
        <w:t>) выше на встречном и идущем впереди автотранспортном средстве (или составе “транспортное средство с прицепом”) должны быть включены габаритные огни (если это применимо) и фара(ы) ближнего света.</w:t>
      </w:r>
    </w:p>
    <w:p w14:paraId="30FF4941" w14:textId="77777777" w:rsidR="003C7454" w:rsidRPr="002423B2" w:rsidRDefault="003C7454" w:rsidP="00E54126">
      <w:pPr>
        <w:pStyle w:val="SingleTxtG"/>
        <w:tabs>
          <w:tab w:val="clear" w:pos="1701"/>
        </w:tabs>
        <w:ind w:left="2268" w:hanging="1134"/>
      </w:pPr>
      <w:r w:rsidRPr="002423B2">
        <w:t>6.1.8.3.2</w:t>
      </w:r>
      <w:r w:rsidRPr="002423B2">
        <w:tab/>
        <w:t>Переключение с дальнего света на ближний и наоборот может производиться в автоматическом режиме и не должно вызывать неудобств, отвлекать или создавать ослепляющий эффект.</w:t>
      </w:r>
    </w:p>
    <w:p w14:paraId="4CAA1915" w14:textId="77777777" w:rsidR="003C7454" w:rsidRPr="002423B2" w:rsidRDefault="003C7454" w:rsidP="00E54126">
      <w:pPr>
        <w:pStyle w:val="SingleTxtG"/>
        <w:tabs>
          <w:tab w:val="clear" w:pos="1701"/>
        </w:tabs>
        <w:ind w:left="2268" w:hanging="1134"/>
      </w:pPr>
      <w:r w:rsidRPr="002423B2">
        <w:t>6.1.8.3.3</w:t>
      </w:r>
      <w:r w:rsidRPr="002423B2">
        <w:tab/>
        <w:t>Общая эффективность системы автоматического управления должна проверяться с помощью:</w:t>
      </w:r>
    </w:p>
    <w:p w14:paraId="349105A2" w14:textId="77777777" w:rsidR="003C7454" w:rsidRPr="002423B2" w:rsidRDefault="003C7454" w:rsidP="00E54126">
      <w:pPr>
        <w:pStyle w:val="SingleTxtG"/>
        <w:tabs>
          <w:tab w:val="clear" w:pos="1701"/>
        </w:tabs>
        <w:ind w:left="2268" w:hanging="1134"/>
      </w:pPr>
      <w:r w:rsidRPr="002423B2">
        <w:t>6.1.8.3.3.1</w:t>
      </w:r>
      <w:r w:rsidRPr="002423B2">
        <w:tab/>
        <w:t>метода моделирования или иного метода проверки, признаваемого органом по официальному утверждению типа, указанного подателем заявки;</w:t>
      </w:r>
    </w:p>
    <w:p w14:paraId="3A91EADF" w14:textId="77777777" w:rsidR="003C7454" w:rsidRPr="002423B2" w:rsidRDefault="003C7454" w:rsidP="00E54126">
      <w:pPr>
        <w:pStyle w:val="SingleTxtG"/>
        <w:tabs>
          <w:tab w:val="clear" w:pos="1701"/>
        </w:tabs>
        <w:ind w:left="2268" w:hanging="1134"/>
      </w:pPr>
      <w:r w:rsidRPr="002423B2">
        <w:t>6.1.8.3.3.2</w:t>
      </w:r>
      <w:r w:rsidRPr="002423B2">
        <w:tab/>
        <w:t xml:space="preserve">испытательный пробег в соответствии с пунктом 1 приложения </w:t>
      </w:r>
      <w:r w:rsidRPr="001E69A9">
        <w:t>8</w:t>
      </w:r>
      <w:r w:rsidRPr="002423B2">
        <w:t>. Эффективность системы автоматического управления оформляется документально и сверяется с описанием, представленным подателем заявки. Любые очевидные сбои в работе (например, чрезмерное угловое перемещение или мерцание) должны становиться предметом разбирательства.</w:t>
      </w:r>
    </w:p>
    <w:p w14:paraId="0AEC50BF" w14:textId="77777777" w:rsidR="003C7454" w:rsidRPr="002423B2" w:rsidRDefault="003C7454" w:rsidP="00E54126">
      <w:pPr>
        <w:pStyle w:val="SingleTxtG"/>
        <w:tabs>
          <w:tab w:val="clear" w:pos="1701"/>
        </w:tabs>
        <w:ind w:left="2268" w:hanging="1134"/>
      </w:pPr>
      <w:r w:rsidRPr="002423B2">
        <w:t>6.1.8.3.4</w:t>
      </w:r>
      <w:r w:rsidRPr="002423B2">
        <w:tab/>
        <w:t>Устройство управления фарой(</w:t>
      </w:r>
      <w:proofErr w:type="spellStart"/>
      <w:r w:rsidRPr="002423B2">
        <w:t>ами</w:t>
      </w:r>
      <w:proofErr w:type="spellEnd"/>
      <w:r w:rsidRPr="002423B2">
        <w:t>) дальнего света должно быть таким, чтобы фара(ы) дальнего света включалась(</w:t>
      </w:r>
      <w:proofErr w:type="spellStart"/>
      <w:r w:rsidRPr="002423B2">
        <w:t>лись</w:t>
      </w:r>
      <w:proofErr w:type="spellEnd"/>
      <w:r w:rsidRPr="002423B2">
        <w:t>) автоматически только тогда, когда:</w:t>
      </w:r>
    </w:p>
    <w:p w14:paraId="26E259CC" w14:textId="1B051B7C" w:rsidR="003C7454" w:rsidRPr="002423B2" w:rsidRDefault="00E54126" w:rsidP="00E54126">
      <w:pPr>
        <w:pStyle w:val="SingleTxtG"/>
        <w:tabs>
          <w:tab w:val="clear" w:pos="1701"/>
        </w:tabs>
        <w:ind w:left="2835" w:hanging="1701"/>
      </w:pPr>
      <w:r>
        <w:tab/>
      </w:r>
      <w:r w:rsidR="003C7454">
        <w:t>a</w:t>
      </w:r>
      <w:r w:rsidR="003C7454" w:rsidRPr="002423B2">
        <w:t>)</w:t>
      </w:r>
      <w:r w:rsidR="003C7454" w:rsidRPr="002423B2">
        <w:tab/>
        <w:t xml:space="preserve">ни одно транспортное средство, упомянутое в пункте 6.1.6.2 выше, не идентифицируется в пределах зон и расстояний, указанных в пунктах 6.1.8.3.1.1 и 6.1.8.3.1.2; и </w:t>
      </w:r>
    </w:p>
    <w:p w14:paraId="549BB99B" w14:textId="2DFC1EB8" w:rsidR="003C7454" w:rsidRPr="002423B2" w:rsidRDefault="00E54126" w:rsidP="00E54126">
      <w:pPr>
        <w:pStyle w:val="SingleTxtG"/>
        <w:tabs>
          <w:tab w:val="clear" w:pos="1701"/>
        </w:tabs>
        <w:ind w:left="2835" w:hanging="1701"/>
      </w:pPr>
      <w:r>
        <w:tab/>
      </w:r>
      <w:r w:rsidR="003C7454">
        <w:t>b</w:t>
      </w:r>
      <w:r w:rsidR="003C7454" w:rsidRPr="002423B2">
        <w:t>)</w:t>
      </w:r>
      <w:r w:rsidR="003C7454" w:rsidRPr="002423B2">
        <w:tab/>
        <w:t>идентифицируемые уровни окружающего освещения соответствуют предписаниям пункта 6.1.8.3.5 ниже.</w:t>
      </w:r>
    </w:p>
    <w:p w14:paraId="752C489F" w14:textId="77777777" w:rsidR="003C7454" w:rsidRPr="002423B2" w:rsidRDefault="003C7454" w:rsidP="00E54126">
      <w:pPr>
        <w:pStyle w:val="SingleTxtG"/>
        <w:tabs>
          <w:tab w:val="clear" w:pos="1701"/>
        </w:tabs>
        <w:ind w:left="2268" w:hanging="1134"/>
      </w:pPr>
      <w:r w:rsidRPr="002423B2">
        <w:t>6.1.8.3.5</w:t>
      </w:r>
      <w:r w:rsidRPr="002423B2">
        <w:tab/>
        <w:t>В том случае, если фара(ы) дальнего света включается(</w:t>
      </w:r>
      <w:proofErr w:type="spellStart"/>
      <w:r w:rsidRPr="002423B2">
        <w:t>ются</w:t>
      </w:r>
      <w:proofErr w:type="spellEnd"/>
      <w:r w:rsidRPr="002423B2">
        <w:t>) автоматически, она(и) должна(ы) и выключаться автоматически, когда в пределах зон и расстояний, указанных в пунктах 6.1.8.3.1.1 и 6.1.8.3.1.2, идентифицируются встречные или идущие впереди транспортные средства, упомянутые в пункте 6.1.6.2 выше.</w:t>
      </w:r>
    </w:p>
    <w:p w14:paraId="3EEAE962" w14:textId="3C3334F0" w:rsidR="003C7454" w:rsidRPr="002423B2" w:rsidRDefault="00E54126" w:rsidP="00E54126">
      <w:pPr>
        <w:pStyle w:val="SingleTxtG"/>
        <w:tabs>
          <w:tab w:val="clear" w:pos="1701"/>
        </w:tabs>
        <w:ind w:left="2268" w:hanging="1134"/>
      </w:pPr>
      <w:r>
        <w:tab/>
      </w:r>
      <w:r w:rsidR="003C7454" w:rsidRPr="002423B2">
        <w:t>Кроме того, она(и) должна(ы) выключаться автоматически, когда освещенность в условиях окружающего освещения превышает 7000</w:t>
      </w:r>
      <w:r w:rsidR="003C7454">
        <w:rPr>
          <w:lang w:val="en-US"/>
        </w:rPr>
        <w:t> </w:t>
      </w:r>
      <w:proofErr w:type="spellStart"/>
      <w:r w:rsidR="003C7454" w:rsidRPr="002423B2">
        <w:t>лк</w:t>
      </w:r>
      <w:proofErr w:type="spellEnd"/>
      <w:r w:rsidR="003C7454" w:rsidRPr="002423B2">
        <w:t xml:space="preserve">. </w:t>
      </w:r>
    </w:p>
    <w:p w14:paraId="5508248D" w14:textId="1382A897" w:rsidR="003C7454" w:rsidRPr="002423B2" w:rsidRDefault="00E54126" w:rsidP="00E54126">
      <w:pPr>
        <w:pStyle w:val="SingleTxtG"/>
        <w:tabs>
          <w:tab w:val="clear" w:pos="1701"/>
        </w:tabs>
        <w:ind w:left="2268" w:hanging="1134"/>
      </w:pPr>
      <w:r>
        <w:tab/>
      </w:r>
      <w:r w:rsidR="003C7454" w:rsidRPr="002423B2">
        <w:t>Соблюдение этого требования подтверждается подателем заявки с помощью соответствующего метода моделирования или иного метода проверки, признанного органом по официальному утверждению типа. В</w:t>
      </w:r>
      <w:r w:rsidR="003C7454">
        <w:rPr>
          <w:lang w:val="en-US"/>
        </w:rPr>
        <w:t> </w:t>
      </w:r>
      <w:r w:rsidR="003C7454" w:rsidRPr="002423B2">
        <w:t>случае необходимости освещенность измеряется на горизонтальной поверхности с помощью датчика, скорректированного на косинус угла, на той же высоте, на которой установлен датчик транспортного средства. Этот параметр может подтверждаться изготовителем с помощью достаточной документации или другими способами, признанными органом по официальному утверждению типа».</w:t>
      </w:r>
    </w:p>
    <w:p w14:paraId="346F07CB" w14:textId="77777777" w:rsidR="003C7454" w:rsidRPr="002423B2" w:rsidRDefault="003C7454" w:rsidP="00E54126">
      <w:pPr>
        <w:pStyle w:val="SingleTxtG"/>
        <w:rPr>
          <w:bCs/>
        </w:rPr>
      </w:pPr>
      <w:r w:rsidRPr="002423B2">
        <w:rPr>
          <w:i/>
        </w:rPr>
        <w:t>Пункт</w:t>
      </w:r>
      <w:r w:rsidRPr="002423B2">
        <w:rPr>
          <w:bCs/>
          <w:i/>
        </w:rPr>
        <w:t xml:space="preserve"> 6.2.1.1 </w:t>
      </w:r>
      <w:r w:rsidRPr="002423B2">
        <w:t>изменить следующим образом</w:t>
      </w:r>
      <w:r w:rsidRPr="002423B2">
        <w:rPr>
          <w:bCs/>
        </w:rPr>
        <w:t>:</w:t>
      </w:r>
    </w:p>
    <w:p w14:paraId="228AD708" w14:textId="77777777" w:rsidR="003C7454" w:rsidRDefault="003C7454" w:rsidP="00E54126">
      <w:pPr>
        <w:pStyle w:val="SingleTxtG"/>
        <w:tabs>
          <w:tab w:val="clear" w:pos="1701"/>
        </w:tabs>
      </w:pPr>
      <w:r>
        <w:rPr>
          <w:bCs/>
        </w:rPr>
        <w:t>«6.2.1.1</w:t>
      </w:r>
      <w:r>
        <w:rPr>
          <w:bCs/>
        </w:rPr>
        <w:tab/>
      </w:r>
      <w:r>
        <w:t>Для мотоциклов с объемом цилиндров ≤125 см</w:t>
      </w:r>
      <w:r>
        <w:rPr>
          <w:vertAlign w:val="superscript"/>
        </w:rPr>
        <w:t>3</w:t>
      </w:r>
    </w:p>
    <w:p w14:paraId="4368110B" w14:textId="77777777" w:rsidR="003C7454" w:rsidRDefault="003C7454" w:rsidP="003C7454">
      <w:pPr>
        <w:pStyle w:val="SingleTxtGR0"/>
        <w:ind w:firstLine="1134"/>
      </w:pPr>
      <w:r>
        <w:t>Одна или две официально утвержденного типа в соответствии с:</w:t>
      </w:r>
    </w:p>
    <w:p w14:paraId="0A62A33F" w14:textId="6C4B7E63" w:rsidR="003C7454" w:rsidRDefault="003C7454" w:rsidP="003C7454">
      <w:pPr>
        <w:pStyle w:val="SingleTxtGR0"/>
        <w:ind w:left="2835" w:hanging="567"/>
      </w:pPr>
      <w:r>
        <w:t>a)</w:t>
      </w:r>
      <w:r>
        <w:tab/>
        <w:t xml:space="preserve">классом </w:t>
      </w:r>
      <w:r>
        <w:rPr>
          <w:lang w:val="en-US"/>
        </w:rPr>
        <w:t>B</w:t>
      </w:r>
      <w:r w:rsidRPr="001E69A9">
        <w:t xml:space="preserve">, </w:t>
      </w:r>
      <w:r>
        <w:t xml:space="preserve">C, D или Е, предусмотренным Правилами </w:t>
      </w:r>
      <w:r w:rsidR="00111FE4">
        <w:t>№ </w:t>
      </w:r>
      <w:r>
        <w:t>113 ООН;</w:t>
      </w:r>
    </w:p>
    <w:p w14:paraId="051D6FF9" w14:textId="5B346FE2" w:rsidR="003C7454" w:rsidRDefault="003C7454" w:rsidP="003C7454">
      <w:pPr>
        <w:pStyle w:val="SingleTxtGR0"/>
        <w:ind w:firstLine="1134"/>
      </w:pPr>
      <w:r>
        <w:t>b)</w:t>
      </w:r>
      <w:r>
        <w:tab/>
        <w:t xml:space="preserve">Правилами </w:t>
      </w:r>
      <w:r w:rsidR="00111FE4">
        <w:t>№ </w:t>
      </w:r>
      <w:r>
        <w:t>112 ООН;</w:t>
      </w:r>
    </w:p>
    <w:p w14:paraId="555D4CE4" w14:textId="10E40986" w:rsidR="003C7454" w:rsidRDefault="003C7454" w:rsidP="003C7454">
      <w:pPr>
        <w:pStyle w:val="SingleTxtGR0"/>
        <w:ind w:firstLine="1134"/>
      </w:pPr>
      <w:r>
        <w:t>c)</w:t>
      </w:r>
      <w:r>
        <w:tab/>
        <w:t xml:space="preserve">Правилами </w:t>
      </w:r>
      <w:r w:rsidR="00111FE4">
        <w:t>№ </w:t>
      </w:r>
      <w:r>
        <w:t>1 ООН;</w:t>
      </w:r>
    </w:p>
    <w:p w14:paraId="775BB1D3" w14:textId="2869E88F" w:rsidR="003C7454" w:rsidRDefault="003C7454" w:rsidP="003C7454">
      <w:pPr>
        <w:pStyle w:val="SingleTxtGR0"/>
        <w:ind w:firstLine="1134"/>
      </w:pPr>
      <w:r>
        <w:t>d)</w:t>
      </w:r>
      <w:r>
        <w:tab/>
        <w:t xml:space="preserve">Правилами </w:t>
      </w:r>
      <w:r w:rsidR="00111FE4">
        <w:t>№ </w:t>
      </w:r>
      <w:r>
        <w:t>8 ООН;</w:t>
      </w:r>
    </w:p>
    <w:p w14:paraId="13C1D42E" w14:textId="0D704E66" w:rsidR="003C7454" w:rsidRDefault="003C7454" w:rsidP="003C7454">
      <w:pPr>
        <w:pStyle w:val="SingleTxtGR0"/>
        <w:ind w:firstLine="1134"/>
      </w:pPr>
      <w:r>
        <w:t>e)</w:t>
      </w:r>
      <w:r>
        <w:tab/>
        <w:t xml:space="preserve">Правилами </w:t>
      </w:r>
      <w:r w:rsidR="00111FE4">
        <w:t>№ </w:t>
      </w:r>
      <w:r>
        <w:t>20 ООН;</w:t>
      </w:r>
    </w:p>
    <w:p w14:paraId="0DF5AB2D" w14:textId="4576E892" w:rsidR="003C7454" w:rsidRDefault="003C7454" w:rsidP="003C7454">
      <w:pPr>
        <w:pStyle w:val="SingleTxtGR0"/>
        <w:ind w:firstLine="1134"/>
      </w:pPr>
      <w:r>
        <w:lastRenderedPageBreak/>
        <w:t>f)</w:t>
      </w:r>
      <w:r>
        <w:tab/>
        <w:t xml:space="preserve">Правилами </w:t>
      </w:r>
      <w:r w:rsidR="00111FE4">
        <w:t>№ </w:t>
      </w:r>
      <w:r>
        <w:t>57 ООН;</w:t>
      </w:r>
    </w:p>
    <w:p w14:paraId="24B4953F" w14:textId="0B25F6BD" w:rsidR="003C7454" w:rsidRDefault="003C7454" w:rsidP="003C7454">
      <w:pPr>
        <w:pStyle w:val="SingleTxtGR0"/>
        <w:ind w:firstLine="1134"/>
      </w:pPr>
      <w:r>
        <w:t>g)</w:t>
      </w:r>
      <w:r>
        <w:tab/>
        <w:t xml:space="preserve">Правилами </w:t>
      </w:r>
      <w:r w:rsidR="00111FE4">
        <w:t>№ </w:t>
      </w:r>
      <w:r>
        <w:t>72 ООН;</w:t>
      </w:r>
    </w:p>
    <w:p w14:paraId="3ECE58B2" w14:textId="63EFC5DD" w:rsidR="003C7454" w:rsidRDefault="003C7454" w:rsidP="003C7454">
      <w:pPr>
        <w:pStyle w:val="SingleTxtGR0"/>
        <w:ind w:firstLine="1134"/>
      </w:pPr>
      <w:r>
        <w:t>h)</w:t>
      </w:r>
      <w:r>
        <w:tab/>
        <w:t xml:space="preserve">Правилами </w:t>
      </w:r>
      <w:r w:rsidR="00111FE4">
        <w:t>№ </w:t>
      </w:r>
      <w:r>
        <w:t>98 ООН;</w:t>
      </w:r>
    </w:p>
    <w:p w14:paraId="0D2D7118" w14:textId="6EFD75BB" w:rsidR="003C7454" w:rsidRPr="002423B2" w:rsidRDefault="003C7454" w:rsidP="003C7454">
      <w:pPr>
        <w:spacing w:after="120"/>
        <w:ind w:left="2835" w:rightChars="496" w:right="992" w:hanging="567"/>
        <w:jc w:val="both"/>
        <w:rPr>
          <w:bCs/>
        </w:rPr>
      </w:pPr>
      <w:r>
        <w:rPr>
          <w:bCs/>
        </w:rPr>
        <w:t>i</w:t>
      </w:r>
      <w:r w:rsidRPr="002423B2">
        <w:rPr>
          <w:bCs/>
        </w:rPr>
        <w:t>)</w:t>
      </w:r>
      <w:r w:rsidRPr="002423B2">
        <w:rPr>
          <w:bCs/>
        </w:rPr>
        <w:tab/>
      </w:r>
      <w:r w:rsidRPr="002423B2">
        <w:rPr>
          <w:color w:val="333333"/>
          <w:sz w:val="21"/>
          <w:szCs w:val="21"/>
          <w:shd w:val="clear" w:color="auto" w:fill="FFFFFF"/>
        </w:rPr>
        <w:t xml:space="preserve">классом </w:t>
      </w:r>
      <w:r>
        <w:rPr>
          <w:color w:val="333333"/>
          <w:sz w:val="21"/>
          <w:szCs w:val="21"/>
          <w:shd w:val="clear" w:color="auto" w:fill="FFFFFF"/>
        </w:rPr>
        <w:t>A</w:t>
      </w:r>
      <w:r w:rsidRPr="002423B2">
        <w:rPr>
          <w:color w:val="333333"/>
          <w:sz w:val="21"/>
          <w:szCs w:val="21"/>
          <w:shd w:val="clear" w:color="auto" w:fill="FFFFFF"/>
        </w:rPr>
        <w:t xml:space="preserve">, </w:t>
      </w:r>
      <w:r>
        <w:rPr>
          <w:color w:val="333333"/>
          <w:sz w:val="21"/>
          <w:szCs w:val="21"/>
          <w:shd w:val="clear" w:color="auto" w:fill="FFFFFF"/>
        </w:rPr>
        <w:t>B</w:t>
      </w:r>
      <w:r w:rsidRPr="002423B2">
        <w:rPr>
          <w:color w:val="333333"/>
          <w:sz w:val="21"/>
          <w:szCs w:val="21"/>
          <w:shd w:val="clear" w:color="auto" w:fill="FFFFFF"/>
        </w:rPr>
        <w:t xml:space="preserve">, </w:t>
      </w:r>
      <w:r>
        <w:rPr>
          <w:color w:val="333333"/>
          <w:sz w:val="21"/>
          <w:szCs w:val="21"/>
          <w:shd w:val="clear" w:color="auto" w:fill="FFFFFF"/>
        </w:rPr>
        <w:t>D</w:t>
      </w:r>
      <w:r w:rsidRPr="002423B2">
        <w:rPr>
          <w:color w:val="333333"/>
          <w:sz w:val="21"/>
          <w:szCs w:val="21"/>
          <w:shd w:val="clear" w:color="auto" w:fill="FFFFFF"/>
        </w:rPr>
        <w:t xml:space="preserve">, </w:t>
      </w:r>
      <w:r>
        <w:rPr>
          <w:color w:val="333333"/>
          <w:sz w:val="21"/>
          <w:szCs w:val="21"/>
          <w:shd w:val="clear" w:color="auto" w:fill="FFFFFF"/>
          <w:lang w:val="en-US"/>
        </w:rPr>
        <w:t>BS</w:t>
      </w:r>
      <w:r w:rsidRPr="001E69A9">
        <w:rPr>
          <w:color w:val="333333"/>
          <w:sz w:val="21"/>
          <w:szCs w:val="21"/>
          <w:shd w:val="clear" w:color="auto" w:fill="FFFFFF"/>
        </w:rPr>
        <w:t xml:space="preserve">, </w:t>
      </w:r>
      <w:r>
        <w:rPr>
          <w:color w:val="333333"/>
          <w:sz w:val="21"/>
          <w:szCs w:val="21"/>
          <w:shd w:val="clear" w:color="auto" w:fill="FFFFFF"/>
        </w:rPr>
        <w:t>CS</w:t>
      </w:r>
      <w:r w:rsidRPr="002423B2">
        <w:rPr>
          <w:color w:val="333333"/>
          <w:sz w:val="21"/>
          <w:szCs w:val="21"/>
          <w:shd w:val="clear" w:color="auto" w:fill="FFFFFF"/>
        </w:rPr>
        <w:t xml:space="preserve">, </w:t>
      </w:r>
      <w:r>
        <w:rPr>
          <w:color w:val="333333"/>
          <w:sz w:val="21"/>
          <w:szCs w:val="21"/>
          <w:shd w:val="clear" w:color="auto" w:fill="FFFFFF"/>
        </w:rPr>
        <w:t>DS</w:t>
      </w:r>
      <w:r w:rsidRPr="002423B2">
        <w:rPr>
          <w:color w:val="333333"/>
          <w:sz w:val="21"/>
          <w:szCs w:val="21"/>
          <w:shd w:val="clear" w:color="auto" w:fill="FFFFFF"/>
        </w:rPr>
        <w:t xml:space="preserve"> или </w:t>
      </w:r>
      <w:r>
        <w:rPr>
          <w:color w:val="333333"/>
          <w:sz w:val="21"/>
          <w:szCs w:val="21"/>
          <w:shd w:val="clear" w:color="auto" w:fill="FFFFFF"/>
        </w:rPr>
        <w:t>ES</w:t>
      </w:r>
      <w:r w:rsidRPr="002423B2">
        <w:rPr>
          <w:color w:val="333333"/>
          <w:sz w:val="21"/>
          <w:szCs w:val="21"/>
          <w:shd w:val="clear" w:color="auto" w:fill="FFFFFF"/>
        </w:rPr>
        <w:t>, предусмотренным Правилами</w:t>
      </w:r>
      <w:r w:rsidR="00111FE4">
        <w:rPr>
          <w:color w:val="333333"/>
          <w:sz w:val="21"/>
          <w:szCs w:val="21"/>
          <w:shd w:val="clear" w:color="auto" w:fill="FFFFFF"/>
        </w:rPr>
        <w:t xml:space="preserve"> № </w:t>
      </w:r>
      <w:r w:rsidRPr="002423B2">
        <w:rPr>
          <w:color w:val="333333"/>
          <w:sz w:val="21"/>
          <w:szCs w:val="21"/>
          <w:shd w:val="clear" w:color="auto" w:fill="FFFFFF"/>
        </w:rPr>
        <w:t>149 ООН</w:t>
      </w:r>
      <w:r w:rsidRPr="002423B2">
        <w:rPr>
          <w:bCs/>
        </w:rPr>
        <w:t xml:space="preserve">; </w:t>
      </w:r>
    </w:p>
    <w:p w14:paraId="235863B0" w14:textId="2C7D16CB" w:rsidR="003C7454" w:rsidRPr="002423B2" w:rsidRDefault="003C7454" w:rsidP="003C7454">
      <w:pPr>
        <w:spacing w:after="120"/>
        <w:ind w:left="2835" w:rightChars="496" w:right="992" w:hanging="567"/>
        <w:jc w:val="both"/>
        <w:rPr>
          <w:bCs/>
          <w:iCs/>
        </w:rPr>
      </w:pPr>
      <w:r>
        <w:rPr>
          <w:bCs/>
          <w:iCs/>
        </w:rPr>
        <w:t>j</w:t>
      </w:r>
      <w:r w:rsidRPr="002423B2">
        <w:rPr>
          <w:bCs/>
          <w:iCs/>
        </w:rPr>
        <w:t>)</w:t>
      </w:r>
      <w:r w:rsidRPr="002423B2">
        <w:rPr>
          <w:bCs/>
          <w:iCs/>
        </w:rPr>
        <w:tab/>
      </w:r>
      <w:bookmarkStart w:id="3" w:name="_Hlk80213169"/>
      <w:r w:rsidRPr="002423B2">
        <w:rPr>
          <w:bCs/>
          <w:iCs/>
        </w:rPr>
        <w:t xml:space="preserve">классом </w:t>
      </w:r>
      <w:r>
        <w:rPr>
          <w:bCs/>
          <w:iCs/>
        </w:rPr>
        <w:t>C</w:t>
      </w:r>
      <w:r w:rsidRPr="002423B2">
        <w:rPr>
          <w:bCs/>
          <w:iCs/>
        </w:rPr>
        <w:t xml:space="preserve"> или </w:t>
      </w:r>
      <w:r>
        <w:rPr>
          <w:bCs/>
          <w:iCs/>
        </w:rPr>
        <w:t>V</w:t>
      </w:r>
      <w:r w:rsidRPr="002423B2">
        <w:rPr>
          <w:bCs/>
          <w:iCs/>
        </w:rPr>
        <w:t xml:space="preserve">, предусмотренным поправками серии 01 и последующих серий к Правилам </w:t>
      </w:r>
      <w:r w:rsidR="00111FE4">
        <w:rPr>
          <w:bCs/>
          <w:iCs/>
        </w:rPr>
        <w:t>№ </w:t>
      </w:r>
      <w:r w:rsidRPr="002423B2">
        <w:rPr>
          <w:bCs/>
          <w:iCs/>
        </w:rPr>
        <w:t>149 ООН».</w:t>
      </w:r>
      <w:bookmarkEnd w:id="3"/>
    </w:p>
    <w:p w14:paraId="10F512BC" w14:textId="77777777" w:rsidR="003C7454" w:rsidRPr="002423B2" w:rsidRDefault="003C7454" w:rsidP="003C7454">
      <w:pPr>
        <w:tabs>
          <w:tab w:val="left" w:pos="2268"/>
        </w:tabs>
        <w:spacing w:after="120"/>
        <w:ind w:left="1134" w:rightChars="540" w:right="1080"/>
        <w:jc w:val="both"/>
        <w:rPr>
          <w:bCs/>
        </w:rPr>
      </w:pPr>
      <w:r w:rsidRPr="002423B2">
        <w:rPr>
          <w:i/>
        </w:rPr>
        <w:t>Пункт</w:t>
      </w:r>
      <w:r w:rsidRPr="002423B2">
        <w:rPr>
          <w:bCs/>
          <w:i/>
        </w:rPr>
        <w:t xml:space="preserve"> 6.2.1.2 </w:t>
      </w:r>
      <w:r w:rsidRPr="002423B2">
        <w:rPr>
          <w:rFonts w:asciiTheme="majorBidi" w:hAnsiTheme="majorBidi" w:cstheme="majorBidi"/>
        </w:rPr>
        <w:t>изменить следующим образом</w:t>
      </w:r>
      <w:r w:rsidRPr="002423B2">
        <w:rPr>
          <w:bCs/>
        </w:rPr>
        <w:t>:</w:t>
      </w:r>
    </w:p>
    <w:p w14:paraId="24DC67D4" w14:textId="77777777" w:rsidR="003C7454" w:rsidRDefault="003C7454" w:rsidP="003C7454">
      <w:pPr>
        <w:pStyle w:val="SingleTxtGR0"/>
        <w:rPr>
          <w:vertAlign w:val="superscript"/>
        </w:rPr>
      </w:pPr>
      <w:r>
        <w:rPr>
          <w:bCs/>
        </w:rPr>
        <w:t xml:space="preserve">«6.2.1.2 </w:t>
      </w:r>
      <w:r>
        <w:rPr>
          <w:bCs/>
        </w:rPr>
        <w:tab/>
      </w:r>
      <w:r>
        <w:t>Для мотоциклов с объемом цилиндров &gt;125 см</w:t>
      </w:r>
      <w:r>
        <w:rPr>
          <w:vertAlign w:val="superscript"/>
        </w:rPr>
        <w:t>3</w:t>
      </w:r>
    </w:p>
    <w:p w14:paraId="3687E5F7" w14:textId="77777777" w:rsidR="003C7454" w:rsidRDefault="003C7454" w:rsidP="003C7454">
      <w:pPr>
        <w:pStyle w:val="SingleTxtGR0"/>
        <w:ind w:firstLine="1134"/>
      </w:pPr>
      <w:r>
        <w:t>Одна или две официально утвержденного типа в соответствии с:</w:t>
      </w:r>
    </w:p>
    <w:p w14:paraId="168E062E" w14:textId="2F4DC6D3" w:rsidR="003C7454" w:rsidRDefault="003C7454" w:rsidP="003C7454">
      <w:pPr>
        <w:pStyle w:val="SingleTxtGR0"/>
        <w:ind w:firstLine="1134"/>
      </w:pPr>
      <w:r>
        <w:t>a)</w:t>
      </w:r>
      <w:r>
        <w:tab/>
        <w:t xml:space="preserve">классом </w:t>
      </w:r>
      <w:r>
        <w:rPr>
          <w:lang w:val="en-US"/>
        </w:rPr>
        <w:t>B</w:t>
      </w:r>
      <w:r w:rsidRPr="001E69A9">
        <w:t xml:space="preserve">, </w:t>
      </w:r>
      <w:r>
        <w:t xml:space="preserve">D или E, предусмотренным Правилами </w:t>
      </w:r>
      <w:r w:rsidR="00111FE4">
        <w:t>№ </w:t>
      </w:r>
      <w:r>
        <w:t>113 ООН;</w:t>
      </w:r>
    </w:p>
    <w:p w14:paraId="618FD732" w14:textId="5B841665" w:rsidR="003C7454" w:rsidRDefault="003C7454" w:rsidP="003C7454">
      <w:pPr>
        <w:pStyle w:val="SingleTxtGR0"/>
        <w:ind w:firstLine="1134"/>
      </w:pPr>
      <w:r>
        <w:t>b)</w:t>
      </w:r>
      <w:r>
        <w:tab/>
        <w:t xml:space="preserve">Правилами </w:t>
      </w:r>
      <w:r w:rsidR="00111FE4">
        <w:t>№ </w:t>
      </w:r>
      <w:r>
        <w:t>112 ООН;</w:t>
      </w:r>
    </w:p>
    <w:p w14:paraId="663F73C0" w14:textId="66E5EB36" w:rsidR="003C7454" w:rsidRDefault="003C7454" w:rsidP="003C7454">
      <w:pPr>
        <w:pStyle w:val="SingleTxtGR0"/>
        <w:ind w:firstLine="1134"/>
      </w:pPr>
      <w:r>
        <w:t>c)</w:t>
      </w:r>
      <w:r>
        <w:tab/>
        <w:t xml:space="preserve">Правилами </w:t>
      </w:r>
      <w:r w:rsidR="00111FE4">
        <w:t>№ </w:t>
      </w:r>
      <w:r>
        <w:t>1 ООН;</w:t>
      </w:r>
    </w:p>
    <w:p w14:paraId="2B487DBE" w14:textId="6E6FC88C" w:rsidR="003C7454" w:rsidRDefault="003C7454" w:rsidP="003C7454">
      <w:pPr>
        <w:pStyle w:val="SingleTxtGR0"/>
        <w:ind w:firstLine="1134"/>
      </w:pPr>
      <w:r>
        <w:t>d)</w:t>
      </w:r>
      <w:r>
        <w:tab/>
        <w:t xml:space="preserve">Правилами </w:t>
      </w:r>
      <w:r w:rsidR="00111FE4">
        <w:t>№ </w:t>
      </w:r>
      <w:r>
        <w:t>8 ООН;</w:t>
      </w:r>
    </w:p>
    <w:p w14:paraId="170CB892" w14:textId="766BAAAD" w:rsidR="003C7454" w:rsidRDefault="003C7454" w:rsidP="003C7454">
      <w:pPr>
        <w:pStyle w:val="SingleTxtGR0"/>
        <w:ind w:firstLine="1134"/>
      </w:pPr>
      <w:r>
        <w:t>e)</w:t>
      </w:r>
      <w:r>
        <w:tab/>
        <w:t xml:space="preserve">Правилами </w:t>
      </w:r>
      <w:r w:rsidR="00111FE4">
        <w:t>№ </w:t>
      </w:r>
      <w:r>
        <w:t>20 ООН;</w:t>
      </w:r>
    </w:p>
    <w:p w14:paraId="5E1164A5" w14:textId="0C1DBAE4" w:rsidR="003C7454" w:rsidRDefault="003C7454" w:rsidP="003C7454">
      <w:pPr>
        <w:pStyle w:val="SingleTxtGR0"/>
        <w:ind w:firstLine="1134"/>
      </w:pPr>
      <w:r>
        <w:t>f)</w:t>
      </w:r>
      <w:r>
        <w:tab/>
        <w:t xml:space="preserve">Правилами </w:t>
      </w:r>
      <w:r w:rsidR="00111FE4">
        <w:t>№ </w:t>
      </w:r>
      <w:r>
        <w:t>72 ООН;</w:t>
      </w:r>
    </w:p>
    <w:p w14:paraId="5C4F0334" w14:textId="2B185962" w:rsidR="003C7454" w:rsidRDefault="003C7454" w:rsidP="003C7454">
      <w:pPr>
        <w:pStyle w:val="SingleTxtGR0"/>
        <w:ind w:firstLine="1134"/>
        <w:rPr>
          <w:bCs/>
        </w:rPr>
      </w:pPr>
      <w:r>
        <w:t>g)</w:t>
      </w:r>
      <w:r>
        <w:tab/>
        <w:t xml:space="preserve">Правилами </w:t>
      </w:r>
      <w:r w:rsidR="00111FE4">
        <w:t>№ </w:t>
      </w:r>
      <w:r>
        <w:t>98 ООН;</w:t>
      </w:r>
    </w:p>
    <w:p w14:paraId="5E3AC5FE" w14:textId="3C2E6170" w:rsidR="003C7454" w:rsidRPr="002423B2" w:rsidRDefault="003C7454" w:rsidP="003C7454">
      <w:pPr>
        <w:spacing w:after="120"/>
        <w:ind w:left="2835" w:rightChars="496" w:right="992" w:hanging="567"/>
        <w:jc w:val="both"/>
        <w:rPr>
          <w:bCs/>
        </w:rPr>
      </w:pPr>
      <w:r>
        <w:rPr>
          <w:bCs/>
        </w:rPr>
        <w:t>h</w:t>
      </w:r>
      <w:r w:rsidRPr="002423B2">
        <w:rPr>
          <w:bCs/>
        </w:rPr>
        <w:t>)</w:t>
      </w:r>
      <w:r w:rsidRPr="002423B2">
        <w:rPr>
          <w:bCs/>
        </w:rPr>
        <w:tab/>
      </w:r>
      <w:r w:rsidRPr="002423B2">
        <w:rPr>
          <w:bCs/>
        </w:rPr>
        <w:tab/>
        <w:t xml:space="preserve">классом </w:t>
      </w:r>
      <w:r>
        <w:rPr>
          <w:bCs/>
        </w:rPr>
        <w:t>A</w:t>
      </w:r>
      <w:r w:rsidRPr="002423B2">
        <w:rPr>
          <w:bCs/>
        </w:rPr>
        <w:t xml:space="preserve">, </w:t>
      </w:r>
      <w:r>
        <w:rPr>
          <w:bCs/>
        </w:rPr>
        <w:t>B</w:t>
      </w:r>
      <w:r w:rsidRPr="002423B2">
        <w:rPr>
          <w:bCs/>
        </w:rPr>
        <w:t xml:space="preserve">, </w:t>
      </w:r>
      <w:r>
        <w:rPr>
          <w:bCs/>
        </w:rPr>
        <w:t>D</w:t>
      </w:r>
      <w:r w:rsidRPr="002423B2">
        <w:rPr>
          <w:bCs/>
        </w:rPr>
        <w:t xml:space="preserve">, </w:t>
      </w:r>
      <w:r>
        <w:rPr>
          <w:bCs/>
          <w:lang w:val="en-US"/>
        </w:rPr>
        <w:t>BS</w:t>
      </w:r>
      <w:r w:rsidRPr="001E69A9">
        <w:rPr>
          <w:bCs/>
        </w:rPr>
        <w:t xml:space="preserve">, </w:t>
      </w:r>
      <w:r>
        <w:rPr>
          <w:bCs/>
        </w:rPr>
        <w:t>DS</w:t>
      </w:r>
      <w:r w:rsidRPr="002423B2">
        <w:rPr>
          <w:bCs/>
        </w:rPr>
        <w:t xml:space="preserve"> или </w:t>
      </w:r>
      <w:r>
        <w:rPr>
          <w:bCs/>
        </w:rPr>
        <w:t>ES</w:t>
      </w:r>
      <w:r w:rsidRPr="002423B2">
        <w:rPr>
          <w:bCs/>
        </w:rPr>
        <w:t xml:space="preserve">, предусмотренным в Правилах </w:t>
      </w:r>
      <w:r w:rsidR="00111FE4">
        <w:rPr>
          <w:bCs/>
        </w:rPr>
        <w:t>№ </w:t>
      </w:r>
      <w:r w:rsidRPr="002423B2">
        <w:rPr>
          <w:bCs/>
        </w:rPr>
        <w:t xml:space="preserve">149 ООН; </w:t>
      </w:r>
    </w:p>
    <w:p w14:paraId="0FCA94E4" w14:textId="36939FC1" w:rsidR="003C7454" w:rsidRPr="002423B2" w:rsidRDefault="003C7454" w:rsidP="003C7454">
      <w:pPr>
        <w:spacing w:after="120"/>
        <w:ind w:left="2835" w:rightChars="496" w:right="992" w:hanging="567"/>
        <w:jc w:val="both"/>
        <w:rPr>
          <w:bCs/>
        </w:rPr>
      </w:pPr>
      <w:r>
        <w:rPr>
          <w:bCs/>
          <w:iCs/>
        </w:rPr>
        <w:t>i</w:t>
      </w:r>
      <w:r w:rsidRPr="002423B2">
        <w:rPr>
          <w:bCs/>
          <w:iCs/>
        </w:rPr>
        <w:t>)</w:t>
      </w:r>
      <w:r w:rsidRPr="002423B2">
        <w:rPr>
          <w:bCs/>
          <w:iCs/>
        </w:rPr>
        <w:tab/>
        <w:t xml:space="preserve">классом </w:t>
      </w:r>
      <w:r>
        <w:rPr>
          <w:bCs/>
          <w:iCs/>
        </w:rPr>
        <w:t>C</w:t>
      </w:r>
      <w:r w:rsidRPr="002423B2">
        <w:rPr>
          <w:bCs/>
          <w:iCs/>
        </w:rPr>
        <w:t xml:space="preserve"> или </w:t>
      </w:r>
      <w:r>
        <w:rPr>
          <w:bCs/>
          <w:iCs/>
        </w:rPr>
        <w:t>V</w:t>
      </w:r>
      <w:r w:rsidRPr="002423B2">
        <w:rPr>
          <w:bCs/>
          <w:iCs/>
        </w:rPr>
        <w:t xml:space="preserve">, предусмотренным поправками серии 01 и </w:t>
      </w:r>
      <w:r w:rsidRPr="002423B2">
        <w:rPr>
          <w:bCs/>
          <w:iCs/>
        </w:rPr>
        <w:tab/>
        <w:t xml:space="preserve">последующих серий к Правилам </w:t>
      </w:r>
      <w:r w:rsidR="00111FE4">
        <w:rPr>
          <w:bCs/>
          <w:iCs/>
        </w:rPr>
        <w:t>№ </w:t>
      </w:r>
      <w:r w:rsidRPr="002423B2">
        <w:rPr>
          <w:bCs/>
          <w:iCs/>
        </w:rPr>
        <w:t>149 ООН.</w:t>
      </w:r>
    </w:p>
    <w:p w14:paraId="69BEACB7" w14:textId="77777777" w:rsidR="003C7454" w:rsidRPr="002423B2" w:rsidRDefault="003C7454" w:rsidP="003C7454">
      <w:pPr>
        <w:tabs>
          <w:tab w:val="left" w:pos="2268"/>
        </w:tabs>
        <w:spacing w:after="120"/>
        <w:ind w:left="2268" w:rightChars="496" w:right="992"/>
        <w:jc w:val="both"/>
        <w:rPr>
          <w:bCs/>
        </w:rPr>
      </w:pPr>
      <w:r w:rsidRPr="002423B2">
        <w:rPr>
          <w:bCs/>
        </w:rPr>
        <w:t>Две официально утвержденного типа в соответствии с:</w:t>
      </w:r>
    </w:p>
    <w:p w14:paraId="52F4EA08" w14:textId="1FED3819" w:rsidR="003C7454" w:rsidRPr="002423B2" w:rsidRDefault="003C7454" w:rsidP="003C7454">
      <w:pPr>
        <w:spacing w:after="120"/>
        <w:ind w:left="2835" w:rightChars="496" w:right="992" w:hanging="567"/>
        <w:jc w:val="both"/>
        <w:rPr>
          <w:bCs/>
        </w:rPr>
      </w:pPr>
      <w:r>
        <w:rPr>
          <w:bCs/>
        </w:rPr>
        <w:t>j</w:t>
      </w:r>
      <w:r w:rsidRPr="002423B2">
        <w:rPr>
          <w:bCs/>
        </w:rPr>
        <w:t xml:space="preserve">) </w:t>
      </w:r>
      <w:r w:rsidRPr="002423B2">
        <w:rPr>
          <w:bCs/>
        </w:rPr>
        <w:tab/>
      </w:r>
      <w:r w:rsidRPr="002423B2">
        <w:rPr>
          <w:bCs/>
        </w:rPr>
        <w:tab/>
        <w:t xml:space="preserve">классом </w:t>
      </w:r>
      <w:r>
        <w:rPr>
          <w:bCs/>
        </w:rPr>
        <w:t>C</w:t>
      </w:r>
      <w:r w:rsidRPr="002423B2">
        <w:rPr>
          <w:bCs/>
        </w:rPr>
        <w:t xml:space="preserve">, предусмотренным Правилами </w:t>
      </w:r>
      <w:r w:rsidR="00111FE4">
        <w:rPr>
          <w:bCs/>
        </w:rPr>
        <w:t>№ </w:t>
      </w:r>
      <w:r w:rsidRPr="002423B2">
        <w:rPr>
          <w:bCs/>
        </w:rPr>
        <w:t>113 ООН;</w:t>
      </w:r>
    </w:p>
    <w:p w14:paraId="18C310EC" w14:textId="5CB7A096" w:rsidR="003C7454" w:rsidRPr="002423B2" w:rsidRDefault="003C7454" w:rsidP="003C7454">
      <w:pPr>
        <w:spacing w:after="120"/>
        <w:ind w:left="2268" w:right="1134"/>
        <w:jc w:val="both"/>
      </w:pPr>
      <w:r>
        <w:rPr>
          <w:bCs/>
        </w:rPr>
        <w:t>k</w:t>
      </w:r>
      <w:r w:rsidRPr="002423B2">
        <w:rPr>
          <w:bCs/>
        </w:rPr>
        <w:t xml:space="preserve">) </w:t>
      </w:r>
      <w:r w:rsidRPr="002423B2">
        <w:rPr>
          <w:bCs/>
        </w:rPr>
        <w:tab/>
        <w:t xml:space="preserve">классом </w:t>
      </w:r>
      <w:r>
        <w:rPr>
          <w:bCs/>
        </w:rPr>
        <w:t>CS</w:t>
      </w:r>
      <w:r w:rsidRPr="002423B2">
        <w:rPr>
          <w:bCs/>
        </w:rPr>
        <w:t xml:space="preserve">, предусмотренным Правилами </w:t>
      </w:r>
      <w:r w:rsidR="00111FE4">
        <w:rPr>
          <w:bCs/>
        </w:rPr>
        <w:t>№ </w:t>
      </w:r>
      <w:r w:rsidRPr="002423B2">
        <w:rPr>
          <w:bCs/>
        </w:rPr>
        <w:t>149 ООН».</w:t>
      </w:r>
    </w:p>
    <w:p w14:paraId="0E6CE350" w14:textId="26236ED3" w:rsidR="003C7454" w:rsidRPr="002423B2" w:rsidRDefault="003C7454" w:rsidP="003C7454">
      <w:pPr>
        <w:spacing w:after="120"/>
        <w:ind w:left="1134" w:right="1134"/>
        <w:jc w:val="both"/>
        <w:rPr>
          <w:bCs/>
          <w:iCs/>
        </w:rPr>
      </w:pPr>
      <w:bookmarkStart w:id="4" w:name="_Hlk30006176"/>
      <w:r w:rsidRPr="002423B2">
        <w:rPr>
          <w:i/>
          <w:iCs/>
        </w:rPr>
        <w:t xml:space="preserve">Пункт 6.2.3.1.4 </w:t>
      </w:r>
      <w:r w:rsidRPr="002423B2">
        <w:rPr>
          <w:iCs/>
        </w:rPr>
        <w:t>изменить</w:t>
      </w:r>
      <w:r w:rsidRPr="002423B2">
        <w:rPr>
          <w:i/>
          <w:iCs/>
        </w:rPr>
        <w:t xml:space="preserve"> </w:t>
      </w:r>
      <w:r w:rsidRPr="002423B2">
        <w:t>следующим образом (к</w:t>
      </w:r>
      <w:r w:rsidR="006870A1" w:rsidRPr="006870A1">
        <w:t xml:space="preserve"> </w:t>
      </w:r>
      <w:r w:rsidRPr="002423B2">
        <w:t>тексту на русском языке не относится):</w:t>
      </w:r>
      <w:bookmarkEnd w:id="4"/>
    </w:p>
    <w:p w14:paraId="025922AC" w14:textId="73716A03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t xml:space="preserve">«6.2.3.1.4 </w:t>
      </w:r>
      <w:r w:rsidRPr="002423B2">
        <w:tab/>
        <w:t>При установке дополнительного(</w:t>
      </w:r>
      <w:proofErr w:type="spellStart"/>
      <w:r w:rsidRPr="002423B2">
        <w:t>ых</w:t>
      </w:r>
      <w:proofErr w:type="spellEnd"/>
      <w:r w:rsidRPr="002423B2">
        <w:t>) светового(</w:t>
      </w:r>
      <w:proofErr w:type="spellStart"/>
      <w:r w:rsidRPr="002423B2">
        <w:t>ых</w:t>
      </w:r>
      <w:proofErr w:type="spellEnd"/>
      <w:r w:rsidRPr="002423B2">
        <w:t>) модуля(ей), который(е) обеспечивает(ют) подсветку поворотов и официально утвержден(ы) в качестве части ближнего света в соответствии с правилами ООН №</w:t>
      </w:r>
      <w:r w:rsidR="00111FE4">
        <w:t>№ </w:t>
      </w:r>
      <w:r w:rsidRPr="002423B2">
        <w:t>113 или 149, должны соблюдаться следующие условия:</w:t>
      </w:r>
      <w:r w:rsidRPr="002423B2">
        <w:rPr>
          <w:bCs/>
        </w:rPr>
        <w:t xml:space="preserve"> </w:t>
      </w:r>
    </w:p>
    <w:p w14:paraId="3093D336" w14:textId="77777777" w:rsidR="003C7454" w:rsidRPr="002423B2" w:rsidRDefault="003C7454" w:rsidP="003C7454">
      <w:pPr>
        <w:spacing w:after="120"/>
        <w:ind w:left="2268" w:right="1134"/>
        <w:jc w:val="both"/>
        <w:rPr>
          <w:rFonts w:eastAsia="MS Mincho"/>
        </w:rPr>
      </w:pPr>
      <w:r w:rsidRPr="002423B2">
        <w:t>В случае пары (пар) дополнительных световых модулей они устанавливаются так, чтобы их исходный(е) центр(ы) был(и) симметричен (симметричны) средней продольной плоскости транспортного средства.</w:t>
      </w:r>
      <w:r w:rsidRPr="002423B2">
        <w:rPr>
          <w:bCs/>
        </w:rPr>
        <w:t xml:space="preserve"> </w:t>
      </w:r>
    </w:p>
    <w:p w14:paraId="321A9756" w14:textId="77777777" w:rsidR="003C7454" w:rsidRPr="002423B2" w:rsidRDefault="003C7454" w:rsidP="003C7454">
      <w:pPr>
        <w:spacing w:after="120"/>
        <w:ind w:left="2268" w:right="1134"/>
        <w:jc w:val="both"/>
        <w:rPr>
          <w:rFonts w:eastAsia="MS Mincho"/>
        </w:rPr>
      </w:pPr>
      <w:r w:rsidRPr="002423B2">
        <w:t>В случае единого дополнительного светового модуля его исходный центр должен совпадать со средней продольной плоскостью транспортного средства»</w:t>
      </w:r>
      <w:r w:rsidRPr="002423B2">
        <w:rPr>
          <w:i/>
          <w:iCs/>
        </w:rPr>
        <w:t>.</w:t>
      </w:r>
    </w:p>
    <w:p w14:paraId="412C8B1E" w14:textId="77777777" w:rsidR="003C7454" w:rsidRPr="002423B2" w:rsidRDefault="003C7454" w:rsidP="00111FE4">
      <w:pPr>
        <w:keepNext/>
        <w:spacing w:after="120"/>
        <w:ind w:left="1134" w:right="1134"/>
        <w:jc w:val="both"/>
        <w:rPr>
          <w:bCs/>
          <w:iCs/>
        </w:rPr>
      </w:pPr>
      <w:r w:rsidRPr="002423B2">
        <w:rPr>
          <w:i/>
          <w:iCs/>
        </w:rPr>
        <w:lastRenderedPageBreak/>
        <w:t>Пункт 6.13.4.1.1</w:t>
      </w:r>
      <w:r w:rsidRPr="002423B2">
        <w:t xml:space="preserve"> </w:t>
      </w:r>
      <w:r w:rsidRPr="002423B2">
        <w:rPr>
          <w:iCs/>
        </w:rPr>
        <w:t>изменить</w:t>
      </w:r>
      <w:r w:rsidRPr="002423B2">
        <w:t xml:space="preserve"> следующим образом (к тексту на русском языке не относится):</w:t>
      </w:r>
    </w:p>
    <w:p w14:paraId="64E1E5AC" w14:textId="77777777" w:rsidR="003C7454" w:rsidRPr="002423B2" w:rsidRDefault="003C7454" w:rsidP="00111FE4">
      <w:pPr>
        <w:keepLines/>
        <w:spacing w:after="120"/>
        <w:ind w:left="2268" w:right="1134" w:hanging="1134"/>
        <w:jc w:val="both"/>
        <w:rPr>
          <w:bCs/>
          <w:iCs/>
        </w:rPr>
      </w:pPr>
      <w:r w:rsidRPr="002423B2">
        <w:t>«6.13.4.1.1</w:t>
      </w:r>
      <w:r w:rsidRPr="002423B2">
        <w:tab/>
        <w:t>Независимый дневной ходовой огонь может быть установлен сверху, снизу или сбоку от другого переднего огня: если эти огни расположены один над другим, то установочный центр дневного ходового огня должен находиться в пределах средней продольной плоскости транспортного средства; если эти огни расположены один рядом с другим, то край освещающей поверхности должен находиться на расстоянии не более 250</w:t>
      </w:r>
      <w:r>
        <w:t> </w:t>
      </w:r>
      <w:r w:rsidRPr="002423B2">
        <w:t>мм от средней продольной плоскости транспортного средства»</w:t>
      </w:r>
      <w:r w:rsidRPr="002423B2">
        <w:rPr>
          <w:i/>
          <w:iCs/>
        </w:rPr>
        <w:t>.</w:t>
      </w:r>
    </w:p>
    <w:p w14:paraId="4934E747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i/>
          <w:iCs/>
        </w:rPr>
        <w:t xml:space="preserve">Включить новый пункт 6.16 </w:t>
      </w:r>
      <w:r w:rsidRPr="002423B2">
        <w:t>следующего содержания:</w:t>
      </w:r>
    </w:p>
    <w:p w14:paraId="0D9968EF" w14:textId="62C596B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«6.16</w:t>
      </w:r>
      <w:r w:rsidRPr="002423B2">
        <w:rPr>
          <w:bCs/>
        </w:rPr>
        <w:tab/>
        <w:t xml:space="preserve">Адаптивный дальний свет (АДС) (Правила </w:t>
      </w:r>
      <w:r w:rsidR="00111FE4">
        <w:rPr>
          <w:bCs/>
        </w:rPr>
        <w:t>№ </w:t>
      </w:r>
      <w:r w:rsidRPr="002423B2">
        <w:rPr>
          <w:bCs/>
        </w:rPr>
        <w:t>149 ООН)</w:t>
      </w:r>
    </w:p>
    <w:p w14:paraId="515B6001" w14:textId="77777777" w:rsidR="003C7454" w:rsidRPr="002423B2" w:rsidRDefault="003C7454" w:rsidP="003C7454">
      <w:pPr>
        <w:spacing w:after="120"/>
        <w:ind w:left="2268" w:right="1134"/>
        <w:jc w:val="both"/>
        <w:rPr>
          <w:bCs/>
        </w:rPr>
      </w:pPr>
      <w:r w:rsidRPr="002423B2">
        <w:rPr>
          <w:bCs/>
        </w:rPr>
        <w:t>Если ниже не указано иное, то к АДС применяются требования настоящих Правил (пункт 6.1), касающиеся фары (фар) дальнего света.</w:t>
      </w:r>
    </w:p>
    <w:p w14:paraId="397EF5A2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6.16.1</w:t>
      </w:r>
      <w:r w:rsidRPr="002423B2">
        <w:rPr>
          <w:bCs/>
        </w:rPr>
        <w:tab/>
        <w:t>Число</w:t>
      </w:r>
    </w:p>
    <w:p w14:paraId="56A21793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6.16.1.1</w:t>
      </w:r>
      <w:r w:rsidRPr="002423B2">
        <w:rPr>
          <w:bCs/>
        </w:rPr>
        <w:tab/>
        <w:t>Один.</w:t>
      </w:r>
    </w:p>
    <w:p w14:paraId="236F466F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6.16.1.2</w:t>
      </w:r>
      <w:r w:rsidRPr="002423B2">
        <w:rPr>
          <w:bCs/>
        </w:rPr>
        <w:tab/>
        <w:t xml:space="preserve">Число встраиваемых модулей: один или два. </w:t>
      </w:r>
    </w:p>
    <w:p w14:paraId="7EEDD69A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6.16.2</w:t>
      </w:r>
      <w:r w:rsidRPr="002423B2">
        <w:rPr>
          <w:bCs/>
        </w:rPr>
        <w:tab/>
        <w:t>Схема монтажа</w:t>
      </w:r>
    </w:p>
    <w:p w14:paraId="054EE0B0" w14:textId="77777777" w:rsidR="003C7454" w:rsidRPr="002423B2" w:rsidRDefault="003C7454" w:rsidP="003C7454">
      <w:pPr>
        <w:spacing w:after="120"/>
        <w:ind w:left="2268" w:right="1134"/>
        <w:jc w:val="both"/>
        <w:rPr>
          <w:bCs/>
        </w:rPr>
      </w:pPr>
      <w:r w:rsidRPr="002423B2">
        <w:rPr>
          <w:bCs/>
        </w:rPr>
        <w:tab/>
        <w:t>Никаких особых требований не предусмотрено.</w:t>
      </w:r>
    </w:p>
    <w:p w14:paraId="3E0E7476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6.16.3</w:t>
      </w:r>
      <w:r w:rsidRPr="002423B2">
        <w:rPr>
          <w:bCs/>
        </w:rPr>
        <w:tab/>
        <w:t>Размещение</w:t>
      </w:r>
    </w:p>
    <w:p w14:paraId="4B96B95E" w14:textId="77777777" w:rsidR="003C7454" w:rsidRPr="002423B2" w:rsidRDefault="003C7454" w:rsidP="003C7454">
      <w:pPr>
        <w:spacing w:after="120"/>
        <w:ind w:left="2268" w:right="1134"/>
        <w:jc w:val="both"/>
        <w:rPr>
          <w:bCs/>
        </w:rPr>
      </w:pPr>
      <w:r w:rsidRPr="002423B2">
        <w:rPr>
          <w:bCs/>
        </w:rPr>
        <w:t>До последующих процедур испытания система АДС должна находиться в нейтральном состоянии.</w:t>
      </w:r>
    </w:p>
    <w:p w14:paraId="70523791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6.16.3.1</w:t>
      </w:r>
      <w:r w:rsidRPr="002423B2">
        <w:rPr>
          <w:bCs/>
        </w:rPr>
        <w:tab/>
        <w:t>По ширине и высоте:</w:t>
      </w:r>
    </w:p>
    <w:p w14:paraId="1D2AAF83" w14:textId="77777777" w:rsidR="003C7454" w:rsidRPr="002423B2" w:rsidRDefault="003C7454" w:rsidP="003C7454">
      <w:pPr>
        <w:spacing w:after="120"/>
        <w:ind w:left="2268" w:right="1134"/>
        <w:jc w:val="both"/>
        <w:rPr>
          <w:bCs/>
        </w:rPr>
      </w:pPr>
      <w:r w:rsidRPr="002423B2">
        <w:rPr>
          <w:bCs/>
        </w:rPr>
        <w:t>Все размеры определяются по отношению к ближайшему краю видимой(</w:t>
      </w:r>
      <w:proofErr w:type="spellStart"/>
      <w:r w:rsidRPr="002423B2">
        <w:rPr>
          <w:bCs/>
        </w:rPr>
        <w:t>ых</w:t>
      </w:r>
      <w:proofErr w:type="spellEnd"/>
      <w:r w:rsidRPr="002423B2">
        <w:rPr>
          <w:bCs/>
        </w:rPr>
        <w:t>) поверхности(ей) встраиваемого(</w:t>
      </w:r>
      <w:proofErr w:type="spellStart"/>
      <w:r w:rsidRPr="002423B2">
        <w:rPr>
          <w:bCs/>
        </w:rPr>
        <w:t>ых</w:t>
      </w:r>
      <w:proofErr w:type="spellEnd"/>
      <w:r w:rsidRPr="002423B2">
        <w:rPr>
          <w:bCs/>
        </w:rPr>
        <w:t>) модуля(ей), наблюдаемой(</w:t>
      </w:r>
      <w:proofErr w:type="spellStart"/>
      <w:r w:rsidRPr="002423B2">
        <w:rPr>
          <w:bCs/>
        </w:rPr>
        <w:t>ых</w:t>
      </w:r>
      <w:proofErr w:type="spellEnd"/>
      <w:r w:rsidRPr="002423B2">
        <w:rPr>
          <w:bCs/>
        </w:rPr>
        <w:t>) в направлении оси отсчета.</w:t>
      </w:r>
    </w:p>
    <w:p w14:paraId="099BF58E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6.16.3.1.1</w:t>
      </w:r>
      <w:r w:rsidRPr="002423B2">
        <w:rPr>
          <w:bCs/>
        </w:rPr>
        <w:tab/>
        <w:t>Независимый встраиваемый модуль АДС может устанавливаться выше, ниже или сбоку от другого переднего огня: если эти огни расположены один над другим, то исходный центр встраиваемого модуля АДС должен находиться в средней продольной плоскости транспортного средства; если эти огни расположены сбоку друг от друга, то их исходные центры должны располагаться симметрично относительно средней продольной плоскости транспортного средства.</w:t>
      </w:r>
    </w:p>
    <w:p w14:paraId="3F280E92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6.16.3.1.2</w:t>
      </w:r>
      <w:r w:rsidRPr="002423B2">
        <w:rPr>
          <w:bCs/>
        </w:rPr>
        <w:tab/>
        <w:t>Встраиваемый модуль АДС, совмещенный с другим передним огнем, должен устанавливаться таким образом, чтобы его исходный центр находился в средней продольной плоскости транспортного средства. Однако если транспортное средство оснащено также независимой фарой, дающей основной луч ближнего света, или фарой, дающей основной луч ближнего света, совмещенной с передним габаритным огнем и расположенной сбоку от встраиваемого модуля АДС, то их исходные центры должны располагаться симметрично относительно средней продольной плоскости транспортного средства.</w:t>
      </w:r>
    </w:p>
    <w:p w14:paraId="7EC3C38A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 xml:space="preserve">6.16.3.1.3 </w:t>
      </w:r>
      <w:r w:rsidRPr="002423B2">
        <w:rPr>
          <w:bCs/>
        </w:rPr>
        <w:tab/>
        <w:t>Два встраиваемых модуля АДС, из которых один или оба совмещены с другим передним огнем, должны устанавливаться таким образом, чтобы их исходные центры располагались симметрично относительно средней продольной плоскости транспортного средства.</w:t>
      </w:r>
    </w:p>
    <w:p w14:paraId="3731706E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6.16.3.2</w:t>
      </w:r>
      <w:r w:rsidRPr="002423B2">
        <w:rPr>
          <w:bCs/>
        </w:rPr>
        <w:tab/>
        <w:t>По длине: в передней части транспортного средства. Это требование считается выполненным, если испускаемый свет, отраженный зеркалами заднего вида и/или другими светоотражающими поверхностями транспортного средства, не мешает водителю ни непосредственно, ни косвенно.</w:t>
      </w:r>
    </w:p>
    <w:p w14:paraId="7EB309FE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lastRenderedPageBreak/>
        <w:t>6.16.3.3</w:t>
      </w:r>
      <w:r w:rsidRPr="002423B2">
        <w:rPr>
          <w:bCs/>
        </w:rPr>
        <w:tab/>
        <w:t>В любом случае расстояние между краем освещающей поверхности любого независимого встраиваемого модуля АДС и краем освещающей поверхности фары, дающей основной луч ближнего света, не должно превышать 200 мм. Расстояние между краем освещающей поверхности любого независимого встраиваемого модуля АДС и уровнем грунта должно составлять 500−1300 мм.</w:t>
      </w:r>
    </w:p>
    <w:p w14:paraId="359353E7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6.16.3.4</w:t>
      </w:r>
      <w:r w:rsidRPr="002423B2">
        <w:rPr>
          <w:bCs/>
        </w:rPr>
        <w:tab/>
        <w:t>В случае двух встраиваемых модулей АДС расстояние между освещающими поверхностями этих встраиваемых модулей АДС не должно превышать 200 мм.</w:t>
      </w:r>
    </w:p>
    <w:p w14:paraId="70069DDB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6.16.4</w:t>
      </w:r>
      <w:r w:rsidRPr="002423B2">
        <w:rPr>
          <w:bCs/>
        </w:rPr>
        <w:tab/>
        <w:t>Геометрическая видимость</w:t>
      </w:r>
    </w:p>
    <w:p w14:paraId="48E2CBB3" w14:textId="77777777" w:rsidR="003C7454" w:rsidRPr="002423B2" w:rsidRDefault="003C7454" w:rsidP="003C7454">
      <w:pPr>
        <w:spacing w:after="120"/>
        <w:ind w:left="2268" w:right="1134"/>
        <w:jc w:val="both"/>
        <w:rPr>
          <w:bCs/>
        </w:rPr>
      </w:pPr>
      <w:r w:rsidRPr="002423B2">
        <w:rPr>
          <w:bCs/>
        </w:rPr>
        <w:t>Углы геометрической видимости, указанные в пункте 6.1.4 настоящих Правил, должны обеспечиваться по крайней мере одной из указанных функций встраиваемых модулей в соответствии с описанием подателя заявки. Для выполнения требований в отношении различных углов могут использоваться отдельные встраиваемые модули.</w:t>
      </w:r>
    </w:p>
    <w:p w14:paraId="3FAD76A8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6.16.5</w:t>
      </w:r>
      <w:r w:rsidRPr="002423B2">
        <w:rPr>
          <w:bCs/>
        </w:rPr>
        <w:tab/>
        <w:t>Направление</w:t>
      </w:r>
    </w:p>
    <w:p w14:paraId="7CADE2B2" w14:textId="77777777" w:rsidR="003C7454" w:rsidRPr="002423B2" w:rsidRDefault="003C7454" w:rsidP="003C7454">
      <w:pPr>
        <w:spacing w:after="120"/>
        <w:ind w:left="2268" w:right="1134"/>
        <w:jc w:val="both"/>
        <w:rPr>
          <w:bCs/>
        </w:rPr>
      </w:pPr>
      <w:r w:rsidRPr="002423B2">
        <w:rPr>
          <w:bCs/>
        </w:rPr>
        <w:t>Вперед.</w:t>
      </w:r>
    </w:p>
    <w:p w14:paraId="35DEB46F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6.16.5.1</w:t>
      </w:r>
      <w:r w:rsidRPr="002423B2">
        <w:rPr>
          <w:bCs/>
        </w:rPr>
        <w:tab/>
        <w:t>Вертикальный наклон центра зоны максимального освещения АДС должен оставаться в пределах ±0,5</w:t>
      </w:r>
      <w:r>
        <w:rPr>
          <w:bCs/>
          <w:lang w:val="en-US"/>
        </w:rPr>
        <w:t> </w:t>
      </w:r>
      <w:r w:rsidRPr="002423B2">
        <w:rPr>
          <w:bCs/>
        </w:rPr>
        <w:t>%, за исключением случая, когда имеется внешнее регулирующее устройство.</w:t>
      </w:r>
    </w:p>
    <w:p w14:paraId="3BBCE436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ab/>
        <w:t>В случае если АДС регулируется вместе с лучом(</w:t>
      </w:r>
      <w:proofErr w:type="spellStart"/>
      <w:r w:rsidRPr="002423B2">
        <w:rPr>
          <w:bCs/>
        </w:rPr>
        <w:t>ами</w:t>
      </w:r>
      <w:proofErr w:type="spellEnd"/>
      <w:r w:rsidRPr="002423B2">
        <w:rPr>
          <w:bCs/>
        </w:rPr>
        <w:t>) ближнего света, это положение не применяется.</w:t>
      </w:r>
    </w:p>
    <w:p w14:paraId="588BB5F2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6.16.6</w:t>
      </w:r>
      <w:r w:rsidRPr="002423B2">
        <w:rPr>
          <w:bCs/>
        </w:rPr>
        <w:tab/>
        <w:t>Схема электрических соединений</w:t>
      </w:r>
    </w:p>
    <w:p w14:paraId="02CFE5F3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6.16.6.1</w:t>
      </w:r>
      <w:r w:rsidRPr="002423B2">
        <w:rPr>
          <w:bCs/>
        </w:rPr>
        <w:tab/>
        <w:t>Для переключения с АДС на ближний свет должны одновременно отключаться все световые модули луча дальнего света.</w:t>
      </w:r>
    </w:p>
    <w:p w14:paraId="7CB5575E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6.16.6.2</w:t>
      </w:r>
      <w:r w:rsidRPr="002423B2">
        <w:rPr>
          <w:bCs/>
        </w:rPr>
        <w:tab/>
        <w:t>Конструкция должна предусматривать адаптацию АДС при условии, что соблюдаются положения пункта 6.16.8.1 и что контрольные сигналы генерируются системой датчиков, которая способна идентифицировать каждый из нижеследующих входных параметров и реагировать на него:</w:t>
      </w:r>
    </w:p>
    <w:p w14:paraId="53E5A4EA" w14:textId="77777777" w:rsidR="003C7454" w:rsidRPr="002423B2" w:rsidRDefault="003C7454" w:rsidP="003C7454">
      <w:pPr>
        <w:spacing w:after="120"/>
        <w:ind w:left="2268" w:right="1134"/>
        <w:jc w:val="both"/>
        <w:rPr>
          <w:bCs/>
        </w:rPr>
      </w:pPr>
      <w:r>
        <w:rPr>
          <w:bCs/>
        </w:rPr>
        <w:t>a</w:t>
      </w:r>
      <w:r w:rsidRPr="002423B2">
        <w:rPr>
          <w:bCs/>
        </w:rPr>
        <w:t>)</w:t>
      </w:r>
      <w:r w:rsidRPr="002423B2">
        <w:rPr>
          <w:bCs/>
        </w:rPr>
        <w:tab/>
        <w:t>окружающие условия освещенности;</w:t>
      </w:r>
    </w:p>
    <w:p w14:paraId="2BF487D7" w14:textId="77777777" w:rsidR="003C7454" w:rsidRPr="002423B2" w:rsidRDefault="003C7454" w:rsidP="003C7454">
      <w:pPr>
        <w:spacing w:after="120"/>
        <w:ind w:left="2880" w:right="1134" w:hanging="612"/>
        <w:jc w:val="both"/>
        <w:rPr>
          <w:bCs/>
        </w:rPr>
      </w:pPr>
      <w:r>
        <w:rPr>
          <w:bCs/>
        </w:rPr>
        <w:t>b</w:t>
      </w:r>
      <w:r w:rsidRPr="002423B2">
        <w:rPr>
          <w:bCs/>
        </w:rPr>
        <w:t>)</w:t>
      </w:r>
      <w:r w:rsidRPr="002423B2">
        <w:rPr>
          <w:bCs/>
        </w:rPr>
        <w:tab/>
        <w:t>свет, испускаемый устройствами переднего освещения и передней световой сигнализации встречных транспортных средств;</w:t>
      </w:r>
    </w:p>
    <w:p w14:paraId="5F0C0CFC" w14:textId="77777777" w:rsidR="003C7454" w:rsidRPr="002423B2" w:rsidRDefault="003C7454" w:rsidP="003C7454">
      <w:pPr>
        <w:spacing w:after="120"/>
        <w:ind w:left="2880" w:right="1134" w:hanging="612"/>
        <w:jc w:val="both"/>
        <w:rPr>
          <w:bCs/>
        </w:rPr>
      </w:pPr>
      <w:r>
        <w:rPr>
          <w:bCs/>
        </w:rPr>
        <w:t>c</w:t>
      </w:r>
      <w:r w:rsidRPr="002423B2">
        <w:rPr>
          <w:bCs/>
        </w:rPr>
        <w:t>)</w:t>
      </w:r>
      <w:r w:rsidRPr="002423B2">
        <w:rPr>
          <w:bCs/>
        </w:rPr>
        <w:tab/>
        <w:t>свет, испускаемый устройствами задней световой сигнализации идущих впереди транспортных средств.</w:t>
      </w:r>
    </w:p>
    <w:p w14:paraId="6C5AFD21" w14:textId="77777777" w:rsidR="003C7454" w:rsidRPr="002423B2" w:rsidRDefault="003C7454" w:rsidP="003C7454">
      <w:pPr>
        <w:spacing w:after="120"/>
        <w:ind w:left="2268" w:right="1134"/>
        <w:jc w:val="both"/>
        <w:rPr>
          <w:bCs/>
        </w:rPr>
      </w:pPr>
      <w:r w:rsidRPr="002423B2">
        <w:rPr>
          <w:bCs/>
        </w:rPr>
        <w:t>В целях повышения эффективности допускается использование дополнительных функций датчика.</w:t>
      </w:r>
    </w:p>
    <w:p w14:paraId="79ADD62B" w14:textId="77777777" w:rsidR="003C7454" w:rsidRPr="002423B2" w:rsidRDefault="003C7454" w:rsidP="003C7454">
      <w:pPr>
        <w:spacing w:after="120"/>
        <w:ind w:left="2268" w:right="1134"/>
        <w:jc w:val="both"/>
        <w:rPr>
          <w:bCs/>
        </w:rPr>
      </w:pPr>
      <w:r w:rsidRPr="002423B2">
        <w:rPr>
          <w:bCs/>
        </w:rPr>
        <w:t xml:space="preserve">Для целей настоящего пункта термин “транспортные средства” означает транспортные средства категорий </w:t>
      </w:r>
      <w:r>
        <w:rPr>
          <w:bCs/>
        </w:rPr>
        <w:t>L</w:t>
      </w:r>
      <w:r w:rsidRPr="002423B2">
        <w:rPr>
          <w:bCs/>
        </w:rPr>
        <w:t xml:space="preserve">, </w:t>
      </w:r>
      <w:r>
        <w:rPr>
          <w:bCs/>
        </w:rPr>
        <w:t>M</w:t>
      </w:r>
      <w:r w:rsidRPr="002423B2">
        <w:rPr>
          <w:bCs/>
        </w:rPr>
        <w:t xml:space="preserve">, </w:t>
      </w:r>
      <w:r>
        <w:rPr>
          <w:bCs/>
        </w:rPr>
        <w:t>N</w:t>
      </w:r>
      <w:r w:rsidRPr="002423B2">
        <w:rPr>
          <w:bCs/>
        </w:rPr>
        <w:t xml:space="preserve">, </w:t>
      </w:r>
      <w:r>
        <w:rPr>
          <w:bCs/>
        </w:rPr>
        <w:t>O</w:t>
      </w:r>
      <w:r w:rsidRPr="002423B2">
        <w:rPr>
          <w:bCs/>
        </w:rPr>
        <w:t xml:space="preserve">, </w:t>
      </w:r>
      <w:r>
        <w:rPr>
          <w:bCs/>
        </w:rPr>
        <w:t>T</w:t>
      </w:r>
      <w:r w:rsidRPr="002423B2">
        <w:rPr>
          <w:bCs/>
        </w:rPr>
        <w:t xml:space="preserve">, а также велосипеды </w:t>
      </w:r>
      <w:r w:rsidRPr="002423B2">
        <w:rPr>
          <w:bCs/>
        </w:rPr>
        <w:br/>
        <w:t>при условии, что такие транспортные средства оснащены светоотражающими устройствами и устройствами освещения и световой сигнализации, которые находятся в положении “включено”.</w:t>
      </w:r>
    </w:p>
    <w:p w14:paraId="1CFE2124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6.16.6.3</w:t>
      </w:r>
      <w:r w:rsidRPr="002423B2">
        <w:rPr>
          <w:bCs/>
        </w:rPr>
        <w:tab/>
        <w:t xml:space="preserve">Во всех случаях необходимо предусмотреть возможность ручного включения и выключения АДС и ручного выключения системы автоматического управления. </w:t>
      </w:r>
    </w:p>
    <w:p w14:paraId="5C4A1CBF" w14:textId="77777777" w:rsidR="003C7454" w:rsidRPr="002423B2" w:rsidRDefault="003C7454" w:rsidP="003C7454">
      <w:pPr>
        <w:spacing w:after="120"/>
        <w:ind w:left="2268" w:right="1134"/>
        <w:jc w:val="both"/>
        <w:rPr>
          <w:bCs/>
        </w:rPr>
      </w:pPr>
      <w:r w:rsidRPr="002423B2">
        <w:rPr>
          <w:bCs/>
        </w:rPr>
        <w:t>Кроме того, выключение АДС и системы автоматического управления АДС должно производиться посредством простой и мгновенной ручной операции; использование подменю не допускается.</w:t>
      </w:r>
    </w:p>
    <w:p w14:paraId="223DADD8" w14:textId="77777777" w:rsidR="003C7454" w:rsidRPr="002423B2" w:rsidRDefault="003C7454" w:rsidP="007523E9">
      <w:pPr>
        <w:keepNext/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lastRenderedPageBreak/>
        <w:t>6.16.6.4</w:t>
      </w:r>
      <w:r w:rsidRPr="002423B2">
        <w:rPr>
          <w:bCs/>
        </w:rPr>
        <w:tab/>
        <w:t>Огонь (огни) ближнего света может (могут) оставаться включенным(и) одновременно с АДС.</w:t>
      </w:r>
    </w:p>
    <w:p w14:paraId="334304DF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6.16.6.5</w:t>
      </w:r>
      <w:r w:rsidRPr="002423B2">
        <w:rPr>
          <w:bCs/>
        </w:rPr>
        <w:tab/>
        <w:t>Водитель всегда должен иметь возможность перевести АДС в нейтральное состояние и вернуть АДС в режим автоматического функционирования.</w:t>
      </w:r>
    </w:p>
    <w:p w14:paraId="2D1EAAD7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6.16.7</w:t>
      </w:r>
      <w:r w:rsidRPr="002423B2">
        <w:rPr>
          <w:bCs/>
        </w:rPr>
        <w:tab/>
        <w:t>Контрольный сигнал:</w:t>
      </w:r>
    </w:p>
    <w:p w14:paraId="0C8CCD0E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6.16.7.1</w:t>
      </w:r>
      <w:r w:rsidRPr="002423B2">
        <w:rPr>
          <w:bCs/>
        </w:rPr>
        <w:tab/>
        <w:t xml:space="preserve">В отношении соответствующих частей АДС применяют положения пункта 6.1.7 (для фары (фар) дальнего света) настоящих Правил. </w:t>
      </w:r>
    </w:p>
    <w:p w14:paraId="10A3487D" w14:textId="4E57BD69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6.16.7.2</w:t>
      </w:r>
      <w:r w:rsidRPr="002423B2">
        <w:rPr>
          <w:bCs/>
        </w:rPr>
        <w:tab/>
        <w:t xml:space="preserve">Визуальное устройство для сигнализации несрабатывания АДС является обязательным. Оно не должно быть мигающим. Такое устройство должно активироваться при поступлении сигнала о несрабатывании в соответствии с пунктом 4.13 Правил </w:t>
      </w:r>
      <w:r w:rsidR="00111FE4">
        <w:rPr>
          <w:bCs/>
        </w:rPr>
        <w:t>№ </w:t>
      </w:r>
      <w:r w:rsidRPr="002423B2">
        <w:rPr>
          <w:bCs/>
        </w:rPr>
        <w:t xml:space="preserve">149 ООН. Оно должно оставаться активированным на протяжении всего периода несрабатывания. Оно может быть временно отключено, но должно вновь включаться всякий раз, когда включается или отключается устройство запуска и остановки двигателя. </w:t>
      </w:r>
    </w:p>
    <w:p w14:paraId="632091F0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6.16.7.3</w:t>
      </w:r>
      <w:r w:rsidRPr="002423B2">
        <w:rPr>
          <w:bCs/>
        </w:rPr>
        <w:tab/>
        <w:t>Необходимо предусмотреть визуальный контрольный сигнал, указывающий водителю на активирование функции адаптации дальнего света. Эта информация должна высвечиваться в течение всего времени, пока активирована функция адаптации.</w:t>
      </w:r>
    </w:p>
    <w:p w14:paraId="738B9CAB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6.16.8</w:t>
      </w:r>
      <w:r w:rsidRPr="002423B2">
        <w:rPr>
          <w:bCs/>
        </w:rPr>
        <w:tab/>
        <w:t>Прочие требования</w:t>
      </w:r>
    </w:p>
    <w:p w14:paraId="4E064F52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6.16.8.1</w:t>
      </w:r>
      <w:r w:rsidRPr="002423B2">
        <w:rPr>
          <w:bCs/>
        </w:rPr>
        <w:tab/>
        <w:t>Адаптация дальнего света</w:t>
      </w:r>
    </w:p>
    <w:p w14:paraId="631DD8B9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6.16.8.1.1</w:t>
      </w:r>
      <w:r w:rsidRPr="002423B2">
        <w:rPr>
          <w:bCs/>
        </w:rPr>
        <w:tab/>
        <w:t>Система датчиков, используемая для управления адаптацией дальнего света, как описано в пункте 6.16.6.2 выше, должна удовлетворять следующим требованиям:</w:t>
      </w:r>
    </w:p>
    <w:p w14:paraId="0B102C8B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6.16.8.1.1.1</w:t>
      </w:r>
      <w:r w:rsidRPr="002423B2">
        <w:rPr>
          <w:bCs/>
        </w:rPr>
        <w:tab/>
        <w:t xml:space="preserve">Границы минимальных зон, в пределах которых данный датчик </w:t>
      </w:r>
      <w:r w:rsidRPr="002423B2">
        <w:rPr>
          <w:bCs/>
        </w:rPr>
        <w:br/>
        <w:t>может идентифицировать свет, испускаемый другими транспортными средствами, упомянутыми в пункте 6.16.6.2 выше, определяются углами, указанными в пункте 6.1.8.3.1.1 настоящих Правил.</w:t>
      </w:r>
    </w:p>
    <w:p w14:paraId="0689833A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6.16.8.1.1.2</w:t>
      </w:r>
      <w:r w:rsidRPr="002423B2">
        <w:rPr>
          <w:bCs/>
        </w:rPr>
        <w:tab/>
        <w:t>Чувствительность системы датчиков должна удовлетворять требованиям пункта 6.1.8.3.1.2 настоящих Правил.</w:t>
      </w:r>
    </w:p>
    <w:p w14:paraId="647BFA6C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6.16.8.1.1.3</w:t>
      </w:r>
      <w:r w:rsidRPr="002423B2">
        <w:rPr>
          <w:bCs/>
        </w:rPr>
        <w:tab/>
        <w:t>Адаптивный дальний свет должен выключаться, когда освещенность в условиях окружающего освещения превышает 7000</w:t>
      </w:r>
      <w:r>
        <w:rPr>
          <w:bCs/>
        </w:rPr>
        <w:t> </w:t>
      </w:r>
      <w:proofErr w:type="spellStart"/>
      <w:r w:rsidRPr="002423B2">
        <w:rPr>
          <w:bCs/>
        </w:rPr>
        <w:t>лк</w:t>
      </w:r>
      <w:proofErr w:type="spellEnd"/>
      <w:r w:rsidRPr="002423B2">
        <w:rPr>
          <w:bCs/>
        </w:rPr>
        <w:t>.</w:t>
      </w:r>
    </w:p>
    <w:p w14:paraId="0342DD7A" w14:textId="3E6F9F3E" w:rsidR="003C7454" w:rsidRPr="002423B2" w:rsidRDefault="003C7454" w:rsidP="003C7454">
      <w:pPr>
        <w:spacing w:after="120"/>
        <w:ind w:left="2268" w:right="1134"/>
        <w:jc w:val="both"/>
        <w:rPr>
          <w:bCs/>
        </w:rPr>
      </w:pPr>
      <w:r w:rsidRPr="002423B2">
        <w:rPr>
          <w:bCs/>
        </w:rPr>
        <w:t xml:space="preserve">Соблюдение этого требования подтверждается подателем заявки с помощью соответствующего метода моделирования или иного метода проверки, признанного органом, ответственным за официальное утверждение типа. В случае необходимости освещенность измеряется на горизонтальной поверхности с помощью датчика, скорректированного на косинус угла, на той же высоте, на которой установлен датчик транспортного средства. Этот параметр может подтверждаться изготовителем с помощью достаточной документации или другими способами, признанными органом по официальному утверждению </w:t>
      </w:r>
      <w:r w:rsidR="00DF377E">
        <w:rPr>
          <w:bCs/>
        </w:rPr>
        <w:br/>
      </w:r>
      <w:r w:rsidRPr="002423B2">
        <w:rPr>
          <w:bCs/>
        </w:rPr>
        <w:t>типа.</w:t>
      </w:r>
      <w:bookmarkStart w:id="5" w:name="_Hlk26964918"/>
    </w:p>
    <w:bookmarkEnd w:id="5"/>
    <w:p w14:paraId="37373570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6.16.8.1.1.4</w:t>
      </w:r>
      <w:r w:rsidRPr="002423B2">
        <w:rPr>
          <w:bCs/>
        </w:rPr>
        <w:tab/>
        <w:t xml:space="preserve">Общая эффективность системы автоматического управления подтверждается подателем заявки с помощью соответствующей документации или другими способами, признанными органом по официальному утверждению типа. Кроме того, изготовитель должен представить пакет документации, позволяющей ознакомиться с “концепцией обеспечения безопасности” данной системы. Эта “концепция обеспечения безопасности” представляет собой описание мер, предусмотренных конструкцией системы, например электронными компонентами, с целью обеспечить надежность системы и тем самым ее </w:t>
      </w:r>
      <w:r w:rsidRPr="002423B2">
        <w:rPr>
          <w:bCs/>
        </w:rPr>
        <w:lastRenderedPageBreak/>
        <w:t>безопасную работу даже в случае сбоев в работе механических или электрических компонентов, которые могут вызывать неудобства, отвлекать или создавать ослепляющий эффект для водителя или встречных и идущих впереди транспортных средств. В этом описании должно содержаться простое объяснение всех контрольных функций “системы” и используемых методов достижения этих целей, включая описание механизма(</w:t>
      </w:r>
      <w:proofErr w:type="spellStart"/>
      <w:r w:rsidRPr="002423B2">
        <w:rPr>
          <w:bCs/>
        </w:rPr>
        <w:t>ов</w:t>
      </w:r>
      <w:proofErr w:type="spellEnd"/>
      <w:r w:rsidRPr="002423B2">
        <w:rPr>
          <w:bCs/>
        </w:rPr>
        <w:t xml:space="preserve">), который(е) выполняет(ют) функцию управления. В “концепции безопасности” должны быть описаны меры, принимаемые для обеспечения срабатывания режима неисправности, если какой-либо внешний фактор (например, вызванный грязью) препятствует прохождению входного сигнала от датчика. </w:t>
      </w:r>
    </w:p>
    <w:p w14:paraId="5C09D24B" w14:textId="77777777" w:rsidR="003C7454" w:rsidRPr="002423B2" w:rsidRDefault="003C7454" w:rsidP="003C7454">
      <w:pPr>
        <w:spacing w:after="120"/>
        <w:ind w:left="2268" w:right="1134"/>
        <w:jc w:val="both"/>
        <w:rPr>
          <w:bCs/>
        </w:rPr>
      </w:pPr>
      <w:r w:rsidRPr="002423B2">
        <w:rPr>
          <w:bCs/>
        </w:rPr>
        <w:t xml:space="preserve">Должен быть представлен перечень всех входных параметров и регистрируемых переменных и определен их рабочий диапазон. </w:t>
      </w:r>
    </w:p>
    <w:p w14:paraId="7FD57876" w14:textId="77777777" w:rsidR="003C7454" w:rsidRPr="002423B2" w:rsidRDefault="003C7454" w:rsidP="003C7454">
      <w:pPr>
        <w:spacing w:after="120"/>
        <w:ind w:left="2268" w:right="1134"/>
        <w:jc w:val="both"/>
        <w:rPr>
          <w:bCs/>
        </w:rPr>
      </w:pPr>
      <w:r w:rsidRPr="002423B2">
        <w:rPr>
          <w:bCs/>
        </w:rPr>
        <w:t xml:space="preserve">Функции системы и концепция обеспечения безопасности, изложенные изготовителем, должны быть разъяснены. Документация должна быть краткой, но при этом должна содержать данные, подтверждающие, что в процессе проектирования и разработки был использован опыт, накопленный во всех областях, имеющих отношение к данной системе. </w:t>
      </w:r>
    </w:p>
    <w:p w14:paraId="3B7B3251" w14:textId="77777777" w:rsidR="003C7454" w:rsidRPr="002423B2" w:rsidRDefault="003C7454" w:rsidP="003C7454">
      <w:pPr>
        <w:spacing w:after="120"/>
        <w:ind w:left="2268" w:right="1134"/>
        <w:jc w:val="both"/>
        <w:rPr>
          <w:bCs/>
        </w:rPr>
      </w:pPr>
      <w:r w:rsidRPr="002423B2">
        <w:rPr>
          <w:bCs/>
        </w:rPr>
        <w:t>Для целей периодических технических осмотров в документации должно содержаться описание методов проверки рабочего режима “системы” в данный момент времени.</w:t>
      </w:r>
    </w:p>
    <w:p w14:paraId="00461330" w14:textId="77777777" w:rsidR="003C7454" w:rsidRPr="002423B2" w:rsidRDefault="003C7454" w:rsidP="003C7454">
      <w:pPr>
        <w:spacing w:after="120"/>
        <w:ind w:left="2268" w:right="1134"/>
        <w:jc w:val="both"/>
        <w:rPr>
          <w:bCs/>
        </w:rPr>
      </w:pPr>
      <w:r w:rsidRPr="002423B2">
        <w:rPr>
          <w:bCs/>
        </w:rPr>
        <w:t>Для целей официального утверждения типа эту документацию принимают в качестве базовой справочной документации, используемой в процессе проверки.</w:t>
      </w:r>
    </w:p>
    <w:p w14:paraId="1B5AD009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6.16.8.1.1.5</w:t>
      </w:r>
      <w:r w:rsidRPr="002423B2">
        <w:rPr>
          <w:bCs/>
        </w:rPr>
        <w:tab/>
        <w:t xml:space="preserve">Для проверки того, что адаптация луча дальнего света не вызывает никаких неудобств, не отвлекает и не создает ослепляющий эффект ни для самого водителя, ни для водителей встречных или идущих впереди транспортных средств, техническая служба проводит испытание в соответствии с пунктом 2 приложения </w:t>
      </w:r>
      <w:r w:rsidRPr="001E69A9">
        <w:rPr>
          <w:bCs/>
        </w:rPr>
        <w:t>8</w:t>
      </w:r>
      <w:r w:rsidRPr="002423B2">
        <w:rPr>
          <w:bCs/>
        </w:rPr>
        <w:t>. Оно должно включать проверку любой ситуации, имеющей отношение к управлению системой, на основе описания, представленного подателем заявки. Эффективность адаптации дальнего света оформляется документально и сверяется с описанием, представленным подателем заявки. Любые очевидные сбои в работе (например, чрезмерное угловое перемещение или мерцание) должны становиться предметом разбирательства.</w:t>
      </w:r>
    </w:p>
    <w:p w14:paraId="05EBBA92" w14:textId="3C9B5F8F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6.16.8.2</w:t>
      </w:r>
      <w:r w:rsidRPr="002423B2">
        <w:rPr>
          <w:bCs/>
        </w:rPr>
        <w:tab/>
        <w:t>Совокупная максимальная сила света световых модулей, которые могут одновременно находиться под напряжением для обеспечения дальнего света или его режимов, если таковые предусмотрены, не должна превышать 430</w:t>
      </w:r>
      <w:r w:rsidR="007523E9">
        <w:rPr>
          <w:bCs/>
        </w:rPr>
        <w:t> </w:t>
      </w:r>
      <w:r w:rsidRPr="002423B2">
        <w:rPr>
          <w:bCs/>
        </w:rPr>
        <w:t>000 кд, что соответствует контрольному значению 100.</w:t>
      </w:r>
    </w:p>
    <w:p w14:paraId="3F6137F9" w14:textId="77777777" w:rsidR="003C7454" w:rsidRPr="002423B2" w:rsidRDefault="003C7454" w:rsidP="003C7454">
      <w:pPr>
        <w:spacing w:after="120"/>
        <w:ind w:left="2268" w:right="1134"/>
        <w:jc w:val="both"/>
        <w:rPr>
          <w:bCs/>
        </w:rPr>
      </w:pPr>
      <w:r w:rsidRPr="002423B2">
        <w:rPr>
          <w:bCs/>
        </w:rPr>
        <w:t>Эта максимальная сила света представляет собой сумму отдельных контрольных значений, указанных на нескольких встраиваемых модулях, которые используются одновременно для обеспечения дальнего света».</w:t>
      </w:r>
    </w:p>
    <w:p w14:paraId="39D372D9" w14:textId="77777777" w:rsidR="007523E9" w:rsidRDefault="007523E9">
      <w:pPr>
        <w:suppressAutoHyphens w:val="0"/>
        <w:spacing w:line="240" w:lineRule="auto"/>
        <w:rPr>
          <w:i/>
          <w:iCs/>
        </w:rPr>
      </w:pPr>
      <w:r>
        <w:rPr>
          <w:i/>
          <w:iCs/>
        </w:rPr>
        <w:br w:type="page"/>
      </w:r>
    </w:p>
    <w:p w14:paraId="0FAD297F" w14:textId="2FADCE63" w:rsidR="003C7454" w:rsidRPr="002423B2" w:rsidRDefault="003C7454" w:rsidP="003C7454">
      <w:pPr>
        <w:spacing w:after="120"/>
        <w:ind w:left="2268" w:right="521" w:hanging="1134"/>
        <w:jc w:val="both"/>
        <w:rPr>
          <w:bCs/>
        </w:rPr>
      </w:pPr>
      <w:r w:rsidRPr="002423B2">
        <w:rPr>
          <w:i/>
          <w:iCs/>
        </w:rPr>
        <w:lastRenderedPageBreak/>
        <w:t xml:space="preserve">Включить новое приложение </w:t>
      </w:r>
      <w:r w:rsidRPr="001E69A9">
        <w:rPr>
          <w:i/>
          <w:iCs/>
        </w:rPr>
        <w:t>8</w:t>
      </w:r>
      <w:r w:rsidRPr="002423B2">
        <w:t xml:space="preserve"> следующего содержания:</w:t>
      </w:r>
    </w:p>
    <w:p w14:paraId="011D9F0B" w14:textId="77777777" w:rsidR="003C7454" w:rsidRPr="004C0AF5" w:rsidRDefault="003C7454" w:rsidP="003C7454">
      <w:pPr>
        <w:pStyle w:val="HChG"/>
      </w:pPr>
      <w:r w:rsidRPr="002423B2">
        <w:rPr>
          <w:b w:val="0"/>
          <w:bCs/>
          <w:sz w:val="20"/>
        </w:rPr>
        <w:t>«</w:t>
      </w:r>
      <w:r w:rsidRPr="002423B2">
        <w:rPr>
          <w:bCs/>
        </w:rPr>
        <w:t xml:space="preserve">Приложение </w:t>
      </w:r>
      <w:r w:rsidRPr="004C0AF5">
        <w:rPr>
          <w:bCs/>
        </w:rPr>
        <w:t>8</w:t>
      </w:r>
    </w:p>
    <w:p w14:paraId="686B1B6C" w14:textId="77777777" w:rsidR="003C7454" w:rsidRPr="002423B2" w:rsidRDefault="003C7454" w:rsidP="003C7454">
      <w:pPr>
        <w:pStyle w:val="HChG"/>
        <w:rPr>
          <w:rFonts w:eastAsiaTheme="minorHAnsi" w:cstheme="minorBidi"/>
          <w:sz w:val="32"/>
          <w:szCs w:val="32"/>
        </w:rPr>
      </w:pPr>
      <w:r w:rsidRPr="002423B2">
        <w:tab/>
      </w:r>
      <w:r w:rsidRPr="002423B2">
        <w:tab/>
        <w:t>Испытательный прогон</w:t>
      </w:r>
    </w:p>
    <w:p w14:paraId="7007E170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1.</w:t>
      </w:r>
      <w:r w:rsidRPr="002423B2">
        <w:rPr>
          <w:bCs/>
        </w:rPr>
        <w:tab/>
        <w:t>Условия проведения испытания системы автоматического управления фарой(</w:t>
      </w:r>
      <w:proofErr w:type="spellStart"/>
      <w:r w:rsidRPr="002423B2">
        <w:rPr>
          <w:bCs/>
        </w:rPr>
        <w:t>ами</w:t>
      </w:r>
      <w:proofErr w:type="spellEnd"/>
      <w:r w:rsidRPr="002423B2">
        <w:rPr>
          <w:bCs/>
        </w:rPr>
        <w:t>) дальнего света.</w:t>
      </w:r>
    </w:p>
    <w:p w14:paraId="79607DDF" w14:textId="023A980C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1.1</w:t>
      </w:r>
      <w:r w:rsidRPr="002423B2">
        <w:rPr>
          <w:bCs/>
        </w:rPr>
        <w:tab/>
        <w:t>Испытание проводится в ясную погоду</w:t>
      </w:r>
      <w:r w:rsidR="002520DD">
        <w:rPr>
          <w:rStyle w:val="aa"/>
          <w:bCs/>
        </w:rPr>
        <w:footnoteReference w:customMarkFollows="1" w:id="2"/>
        <w:t>1</w:t>
      </w:r>
      <w:r w:rsidRPr="002423B2">
        <w:rPr>
          <w:bCs/>
        </w:rPr>
        <w:t xml:space="preserve"> на чистой(</w:t>
      </w:r>
      <w:proofErr w:type="spellStart"/>
      <w:r w:rsidRPr="002423B2">
        <w:rPr>
          <w:bCs/>
        </w:rPr>
        <w:t>ых</w:t>
      </w:r>
      <w:proofErr w:type="spellEnd"/>
      <w:r w:rsidRPr="002423B2">
        <w:rPr>
          <w:bCs/>
        </w:rPr>
        <w:t>) фаре(ах).</w:t>
      </w:r>
    </w:p>
    <w:p w14:paraId="05C9BB57" w14:textId="77777777" w:rsidR="003C7454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1.2</w:t>
      </w:r>
      <w:r w:rsidRPr="002423B2">
        <w:rPr>
          <w:bCs/>
        </w:rPr>
        <w:tab/>
        <w:t>Испытательная трасса должна включать испытательные участки, соответствующие условиям дорожного движения; испытание проводят на скорости, соответствующей данному типу дороги, как указано в таблице 1 ниже:</w:t>
      </w:r>
      <w:r>
        <w:rPr>
          <w:bCs/>
        </w:rPr>
        <w:t xml:space="preserve"> </w:t>
      </w:r>
    </w:p>
    <w:p w14:paraId="35EE1D9C" w14:textId="0AF2C131" w:rsidR="000A24D2" w:rsidRPr="000A24D2" w:rsidRDefault="003C7454" w:rsidP="000A24D2">
      <w:pPr>
        <w:pStyle w:val="H23G"/>
      </w:pPr>
      <w:r w:rsidRPr="00111FE4">
        <w:rPr>
          <w:b w:val="0"/>
          <w:bCs/>
        </w:rPr>
        <w:tab/>
      </w:r>
      <w:r w:rsidRPr="00111FE4">
        <w:rPr>
          <w:b w:val="0"/>
          <w:bCs/>
        </w:rPr>
        <w:tab/>
        <w:t>Таблица 1</w:t>
      </w:r>
    </w:p>
    <w:tbl>
      <w:tblPr>
        <w:tblW w:w="8504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3163"/>
        <w:gridCol w:w="1008"/>
        <w:gridCol w:w="1918"/>
        <w:gridCol w:w="1020"/>
      </w:tblGrid>
      <w:tr w:rsidR="003C7454" w:rsidRPr="000A24D2" w14:paraId="4771E25A" w14:textId="77777777" w:rsidTr="004E4F06">
        <w:trPr>
          <w:tblHeader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14:paraId="47B3533A" w14:textId="77777777" w:rsidR="003C7454" w:rsidRPr="000A24D2" w:rsidRDefault="003C7454" w:rsidP="005B5CC0">
            <w:pPr>
              <w:spacing w:before="80" w:after="80" w:line="200" w:lineRule="exact"/>
              <w:rPr>
                <w:bCs/>
                <w:i/>
                <w:iCs/>
                <w:sz w:val="16"/>
                <w:szCs w:val="16"/>
              </w:rPr>
            </w:pPr>
            <w:r w:rsidRPr="000A24D2">
              <w:rPr>
                <w:bCs/>
                <w:i/>
                <w:iCs/>
                <w:sz w:val="16"/>
                <w:szCs w:val="16"/>
              </w:rPr>
              <w:t>Испытательный участок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58CBF3F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0A24D2">
              <w:rPr>
                <w:bCs/>
                <w:i/>
                <w:iCs/>
                <w:sz w:val="16"/>
                <w:szCs w:val="16"/>
              </w:rPr>
              <w:t>Условия дорожного движения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391B24C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0A24D2">
              <w:rPr>
                <w:bCs/>
                <w:i/>
                <w:iCs/>
                <w:sz w:val="16"/>
                <w:szCs w:val="16"/>
              </w:rPr>
              <w:t>Тип дороги</w:t>
            </w:r>
          </w:p>
        </w:tc>
      </w:tr>
      <w:tr w:rsidR="004E4F06" w:rsidRPr="000A24D2" w14:paraId="66885840" w14:textId="77777777" w:rsidTr="004E4F06">
        <w:trPr>
          <w:tblHeader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705813E" w14:textId="77777777" w:rsidR="003C7454" w:rsidRPr="000A24D2" w:rsidRDefault="003C7454" w:rsidP="005B5CC0">
            <w:pPr>
              <w:suppressAutoHyphens w:val="0"/>
              <w:spacing w:line="240" w:lineRule="auto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93C0C9A" w14:textId="77777777" w:rsidR="003C7454" w:rsidRPr="000A24D2" w:rsidRDefault="003C7454" w:rsidP="005B5CC0">
            <w:pPr>
              <w:suppressAutoHyphens w:val="0"/>
              <w:spacing w:line="240" w:lineRule="auto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FBC4B21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0A24D2">
              <w:rPr>
                <w:bCs/>
                <w:i/>
                <w:iCs/>
                <w:sz w:val="16"/>
                <w:szCs w:val="16"/>
              </w:rPr>
              <w:t>Городская зона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59B335C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0A24D2">
              <w:rPr>
                <w:bCs/>
                <w:i/>
                <w:iCs/>
                <w:sz w:val="16"/>
                <w:szCs w:val="16"/>
              </w:rPr>
              <w:t xml:space="preserve">Дорога с несколькими полосами движения, например </w:t>
            </w:r>
            <w:r w:rsidRPr="000A24D2">
              <w:rPr>
                <w:bCs/>
                <w:i/>
                <w:iCs/>
                <w:spacing w:val="-6"/>
                <w:sz w:val="16"/>
                <w:szCs w:val="16"/>
              </w:rPr>
              <w:t>автомагистраль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E0E52B8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0A24D2">
              <w:rPr>
                <w:bCs/>
                <w:i/>
                <w:iCs/>
                <w:sz w:val="16"/>
                <w:szCs w:val="16"/>
              </w:rPr>
              <w:t>Проселочная дорога</w:t>
            </w:r>
          </w:p>
        </w:tc>
      </w:tr>
      <w:tr w:rsidR="004E4F06" w:rsidRPr="000A24D2" w14:paraId="1CC9D489" w14:textId="77777777" w:rsidTr="004E4F06">
        <w:trPr>
          <w:tblHeader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7AE6F50" w14:textId="77777777" w:rsidR="003C7454" w:rsidRPr="000A24D2" w:rsidRDefault="003C7454" w:rsidP="005B5CC0">
            <w:pPr>
              <w:suppressAutoHyphens w:val="0"/>
              <w:spacing w:line="240" w:lineRule="auto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9F0FE4C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0A24D2">
              <w:rPr>
                <w:bCs/>
                <w:i/>
                <w:iCs/>
                <w:sz w:val="16"/>
                <w:szCs w:val="16"/>
              </w:rPr>
              <w:t>Скорость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D585FDB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0A24D2">
              <w:rPr>
                <w:bCs/>
                <w:i/>
                <w:iCs/>
                <w:sz w:val="16"/>
                <w:szCs w:val="16"/>
              </w:rPr>
              <w:t>50 ± 10 км/ч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26241E1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0A24D2">
              <w:rPr>
                <w:bCs/>
                <w:i/>
                <w:iCs/>
                <w:sz w:val="16"/>
                <w:szCs w:val="16"/>
              </w:rPr>
              <w:t>100 ± 20 км/ч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E862F1B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0A24D2">
              <w:rPr>
                <w:bCs/>
                <w:i/>
                <w:iCs/>
                <w:sz w:val="16"/>
                <w:szCs w:val="16"/>
              </w:rPr>
              <w:t>80 ± 20 км/ч</w:t>
            </w:r>
          </w:p>
        </w:tc>
      </w:tr>
      <w:tr w:rsidR="004E4F06" w:rsidRPr="000A24D2" w14:paraId="4EBF6602" w14:textId="77777777" w:rsidTr="004E4F06">
        <w:trPr>
          <w:tblHeader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5EB4851" w14:textId="77777777" w:rsidR="003C7454" w:rsidRPr="000A24D2" w:rsidRDefault="003C7454" w:rsidP="005B5CC0">
            <w:pPr>
              <w:suppressAutoHyphens w:val="0"/>
              <w:spacing w:line="240" w:lineRule="auto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2E41F5E9" w14:textId="581376B8" w:rsidR="003C7454" w:rsidRPr="000A24D2" w:rsidRDefault="003C7454" w:rsidP="005B5CC0">
            <w:pPr>
              <w:spacing w:before="80" w:after="80" w:line="200" w:lineRule="exact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0A24D2">
              <w:rPr>
                <w:bCs/>
                <w:i/>
                <w:iCs/>
                <w:sz w:val="16"/>
                <w:szCs w:val="16"/>
              </w:rPr>
              <w:t>Средняя доля в процентах</w:t>
            </w:r>
            <w:r w:rsidR="000A24D2" w:rsidRPr="000A24D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Pr="000A24D2">
              <w:rPr>
                <w:bCs/>
                <w:i/>
                <w:iCs/>
                <w:sz w:val="16"/>
                <w:szCs w:val="16"/>
              </w:rPr>
              <w:t>всей протяженности испытательной трассы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383C51C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0A24D2">
              <w:rPr>
                <w:bCs/>
                <w:i/>
                <w:iCs/>
                <w:sz w:val="16"/>
                <w:szCs w:val="16"/>
              </w:rPr>
              <w:t>10 %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12D985D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0A24D2">
              <w:rPr>
                <w:bCs/>
                <w:i/>
                <w:iCs/>
                <w:sz w:val="16"/>
                <w:szCs w:val="16"/>
              </w:rPr>
              <w:t>20 %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D3B15C8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0A24D2">
              <w:rPr>
                <w:bCs/>
                <w:i/>
                <w:iCs/>
                <w:sz w:val="16"/>
                <w:szCs w:val="16"/>
              </w:rPr>
              <w:t>70 %</w:t>
            </w:r>
          </w:p>
        </w:tc>
      </w:tr>
      <w:tr w:rsidR="004E4F06" w:rsidRPr="000A24D2" w14:paraId="14C063D9" w14:textId="77777777" w:rsidTr="004E4F06"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FB93817" w14:textId="77777777" w:rsidR="003C7454" w:rsidRPr="000A24D2" w:rsidRDefault="003C7454" w:rsidP="005B5CC0">
            <w:pPr>
              <w:spacing w:before="40" w:after="40" w:line="220" w:lineRule="exact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A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FA98A46" w14:textId="77777777" w:rsidR="003C7454" w:rsidRPr="000A24D2" w:rsidRDefault="003C7454" w:rsidP="005B5CC0">
            <w:pPr>
              <w:spacing w:before="40" w:after="40" w:line="220" w:lineRule="exact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Одиночное встречное транспортное средство или одиночное впереди идущее транспортное средство с такими интервалами, которые обеспечивают включение и выключение дальнего света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2A5095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06243F6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4D61A6C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X</w:t>
            </w:r>
          </w:p>
        </w:tc>
      </w:tr>
      <w:tr w:rsidR="004E4F06" w:rsidRPr="000A24D2" w14:paraId="205FAD18" w14:textId="77777777" w:rsidTr="004E4F06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3C341AB" w14:textId="77777777" w:rsidR="003C7454" w:rsidRPr="000A24D2" w:rsidRDefault="003C7454" w:rsidP="005B5CC0">
            <w:pPr>
              <w:spacing w:before="40" w:after="40" w:line="220" w:lineRule="exact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B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64BAFBAF" w14:textId="77777777" w:rsidR="003C7454" w:rsidRPr="000A24D2" w:rsidRDefault="003C7454" w:rsidP="005B5CC0">
            <w:pPr>
              <w:keepNext/>
              <w:keepLines/>
              <w:spacing w:before="40" w:after="40" w:line="220" w:lineRule="exact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Сочетание дорожных ситуаций с участием встречных и впереди идущих транспортных средств с такими интервалами, которые обеспечивают включение и выключение дальнего света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565C1C" w14:textId="77777777" w:rsidR="003C7454" w:rsidRPr="000A24D2" w:rsidRDefault="003C7454" w:rsidP="005B5CC0">
            <w:pPr>
              <w:keepNext/>
              <w:keepLines/>
              <w:spacing w:before="40" w:after="40" w:line="2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018A1D2" w14:textId="77777777" w:rsidR="003C7454" w:rsidRPr="000A24D2" w:rsidRDefault="003C7454" w:rsidP="005B5CC0">
            <w:pPr>
              <w:keepNext/>
              <w:keepLines/>
              <w:spacing w:before="40" w:after="40" w:line="220" w:lineRule="exact"/>
              <w:jc w:val="center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C04D4AC" w14:textId="77777777" w:rsidR="003C7454" w:rsidRPr="000A24D2" w:rsidRDefault="003C7454" w:rsidP="005B5CC0">
            <w:pPr>
              <w:keepNext/>
              <w:keepLines/>
              <w:spacing w:before="40" w:after="40" w:line="220" w:lineRule="exact"/>
              <w:jc w:val="center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X</w:t>
            </w:r>
          </w:p>
        </w:tc>
      </w:tr>
      <w:tr w:rsidR="004E4F06" w:rsidRPr="000A24D2" w14:paraId="3C8EC050" w14:textId="77777777" w:rsidTr="004E4F06">
        <w:trPr>
          <w:trHeight w:val="86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18026B2" w14:textId="77777777" w:rsidR="003C7454" w:rsidRPr="000A24D2" w:rsidRDefault="003C7454" w:rsidP="005B5CC0">
            <w:pPr>
              <w:spacing w:before="40" w:after="40" w:line="220" w:lineRule="exact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C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7C593E3F" w14:textId="77777777" w:rsidR="003C7454" w:rsidRPr="000A24D2" w:rsidRDefault="003C7454" w:rsidP="005B5CC0">
            <w:pPr>
              <w:spacing w:before="40" w:after="40" w:line="220" w:lineRule="exact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Активные и пассивные маневры по обгону с такими интервалами, которые обеспечивают включение и выключение дальнего света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B5F0F3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CE949B6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CBD7DC4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X</w:t>
            </w:r>
          </w:p>
        </w:tc>
      </w:tr>
      <w:tr w:rsidR="004E4F06" w:rsidRPr="000A24D2" w14:paraId="72464CA0" w14:textId="77777777" w:rsidTr="004E4F06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B749D7F" w14:textId="77777777" w:rsidR="003C7454" w:rsidRPr="000A24D2" w:rsidRDefault="003C7454" w:rsidP="005B5CC0">
            <w:pPr>
              <w:spacing w:before="40" w:after="40" w:line="220" w:lineRule="exact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53CAE235" w14:textId="1C19DAE5" w:rsidR="003C7454" w:rsidRPr="000A24D2" w:rsidRDefault="003C7454" w:rsidP="005B5CC0">
            <w:pPr>
              <w:spacing w:before="40" w:after="40" w:line="220" w:lineRule="exact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Встречное двухколесное транспортное средство, как указано в</w:t>
            </w:r>
            <w:r w:rsidR="004E4F06">
              <w:rPr>
                <w:bCs/>
                <w:sz w:val="18"/>
                <w:szCs w:val="18"/>
              </w:rPr>
              <w:t xml:space="preserve"> </w:t>
            </w:r>
            <w:r w:rsidRPr="000A24D2">
              <w:rPr>
                <w:bCs/>
                <w:sz w:val="18"/>
                <w:szCs w:val="18"/>
              </w:rPr>
              <w:t>пункте</w:t>
            </w:r>
            <w:r w:rsidR="004E4F06">
              <w:rPr>
                <w:bCs/>
                <w:sz w:val="18"/>
                <w:szCs w:val="18"/>
              </w:rPr>
              <w:t> </w:t>
            </w:r>
            <w:r w:rsidRPr="000A24D2">
              <w:rPr>
                <w:bCs/>
                <w:sz w:val="18"/>
                <w:szCs w:val="18"/>
              </w:rPr>
              <w:t>6.1.8.3.1.2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54F9A0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F937F5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2E47AC2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X</w:t>
            </w:r>
          </w:p>
        </w:tc>
      </w:tr>
      <w:tr w:rsidR="004E4F06" w:rsidRPr="000A24D2" w14:paraId="2E822307" w14:textId="77777777" w:rsidTr="004E4F06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DF68266" w14:textId="77777777" w:rsidR="003C7454" w:rsidRPr="000A24D2" w:rsidRDefault="003C7454" w:rsidP="005B5CC0">
            <w:pPr>
              <w:spacing w:before="40" w:after="40" w:line="220" w:lineRule="exact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44F548AA" w14:textId="77777777" w:rsidR="003C7454" w:rsidRPr="000A24D2" w:rsidRDefault="003C7454" w:rsidP="005B5CC0">
            <w:pPr>
              <w:spacing w:before="40" w:after="40" w:line="220" w:lineRule="exact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Сочетание дорожных ситуаций со встречными и идущими впереди транспортными средствами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0F171C9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bCs/>
                <w:sz w:val="18"/>
                <w:szCs w:val="18"/>
              </w:rPr>
            </w:pPr>
            <w:r w:rsidRPr="000A24D2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A6DF33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CD5D54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1869045" w14:textId="77777777" w:rsidR="003C7454" w:rsidRDefault="003C7454" w:rsidP="003C7454">
      <w:pPr>
        <w:spacing w:before="120" w:after="120"/>
        <w:ind w:left="2268" w:right="1134" w:hanging="1134"/>
        <w:jc w:val="both"/>
        <w:rPr>
          <w:bCs/>
        </w:rPr>
      </w:pPr>
      <w:r w:rsidRPr="002423B2">
        <w:rPr>
          <w:bCs/>
        </w:rPr>
        <w:t>1.3</w:t>
      </w:r>
      <w:r w:rsidRPr="002423B2">
        <w:rPr>
          <w:bCs/>
        </w:rPr>
        <w:tab/>
        <w:t>Городские зоны должны включать освещенные и неосвещенные дороги.</w:t>
      </w:r>
    </w:p>
    <w:p w14:paraId="325980E8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1.4</w:t>
      </w:r>
      <w:r w:rsidRPr="002423B2">
        <w:rPr>
          <w:bCs/>
        </w:rPr>
        <w:tab/>
        <w:t>Проселочные дороги должны включать участки с двумя полосами движения и участки с четырьмя или более полосами движения, а также пересечения, подъемы и/или спуски, уклоны и извилистые участки.</w:t>
      </w:r>
    </w:p>
    <w:p w14:paraId="2EB315F4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lastRenderedPageBreak/>
        <w:t>1.5</w:t>
      </w:r>
      <w:r w:rsidRPr="002423B2">
        <w:rPr>
          <w:bCs/>
        </w:rPr>
        <w:tab/>
        <w:t>Дороги с несколькими полосами движения (например, автомагистрали) и проселочные дороги должны включать прямые горизонтальные участки протяженностью более 600 м. Кроме того, на них должны быть участки с левыми и правыми виражами.</w:t>
      </w:r>
    </w:p>
    <w:p w14:paraId="275E0B08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1.6</w:t>
      </w:r>
      <w:r w:rsidRPr="002423B2">
        <w:rPr>
          <w:bCs/>
        </w:rPr>
        <w:tab/>
        <w:t>Учитываются ситуации, характеризующиеся интенсивным движением транспорта.</w:t>
      </w:r>
    </w:p>
    <w:p w14:paraId="5DDA0021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2.</w:t>
      </w:r>
      <w:r w:rsidRPr="002423B2">
        <w:rPr>
          <w:bCs/>
        </w:rPr>
        <w:tab/>
        <w:t>Условия проведения испытания адаптивной(</w:t>
      </w:r>
      <w:proofErr w:type="spellStart"/>
      <w:r w:rsidRPr="002423B2">
        <w:rPr>
          <w:bCs/>
        </w:rPr>
        <w:t>ых</w:t>
      </w:r>
      <w:proofErr w:type="spellEnd"/>
      <w:r w:rsidRPr="002423B2">
        <w:rPr>
          <w:bCs/>
        </w:rPr>
        <w:t>) фары(фар) дальнего света</w:t>
      </w:r>
    </w:p>
    <w:p w14:paraId="0F43E41B" w14:textId="5DDEDFBE" w:rsidR="003C7454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2.1</w:t>
      </w:r>
      <w:r w:rsidRPr="002423B2">
        <w:rPr>
          <w:bCs/>
        </w:rPr>
        <w:tab/>
        <w:t>Испытание проводится в ясную погоду</w:t>
      </w:r>
      <w:r w:rsidR="002520DD" w:rsidRPr="002520DD">
        <w:rPr>
          <w:bCs/>
          <w:vertAlign w:val="superscript"/>
        </w:rPr>
        <w:t>1</w:t>
      </w:r>
      <w:r w:rsidRPr="002423B2">
        <w:rPr>
          <w:bCs/>
        </w:rPr>
        <w:t xml:space="preserve"> на чистой(</w:t>
      </w:r>
      <w:proofErr w:type="spellStart"/>
      <w:r w:rsidRPr="002423B2">
        <w:rPr>
          <w:bCs/>
        </w:rPr>
        <w:t>ых</w:t>
      </w:r>
      <w:proofErr w:type="spellEnd"/>
      <w:r w:rsidRPr="002423B2">
        <w:rPr>
          <w:bCs/>
        </w:rPr>
        <w:t>) фаре(ах).</w:t>
      </w:r>
      <w:r>
        <w:rPr>
          <w:bCs/>
        </w:rPr>
        <w:t xml:space="preserve"> </w:t>
      </w:r>
    </w:p>
    <w:p w14:paraId="3A92ABC9" w14:textId="77777777" w:rsidR="003C7454" w:rsidRPr="002423B2" w:rsidRDefault="003C7454" w:rsidP="003C7454">
      <w:pPr>
        <w:spacing w:after="120"/>
        <w:ind w:left="2268" w:right="1134" w:hanging="1134"/>
        <w:jc w:val="both"/>
        <w:rPr>
          <w:bCs/>
        </w:rPr>
      </w:pPr>
      <w:r w:rsidRPr="002423B2">
        <w:rPr>
          <w:bCs/>
        </w:rPr>
        <w:t>2.2</w:t>
      </w:r>
      <w:r w:rsidRPr="002423B2">
        <w:rPr>
          <w:bCs/>
        </w:rPr>
        <w:tab/>
        <w:t>Испытательная трасса должна включать испытательные участки, соответствующие условиям дорожного движения; испытание проводят на скорости, соответствующей данному типу дороги, как указано в таблице 2 ниже:</w:t>
      </w:r>
    </w:p>
    <w:p w14:paraId="57F33AD1" w14:textId="29244050" w:rsidR="000A24D2" w:rsidRPr="000A24D2" w:rsidRDefault="000A24D2" w:rsidP="000A24D2">
      <w:pPr>
        <w:pStyle w:val="H23G"/>
      </w:pPr>
      <w:r w:rsidRPr="000A24D2">
        <w:rPr>
          <w:b w:val="0"/>
          <w:bCs/>
        </w:rPr>
        <w:tab/>
      </w:r>
      <w:r w:rsidRPr="000A24D2">
        <w:rPr>
          <w:b w:val="0"/>
          <w:bCs/>
        </w:rPr>
        <w:tab/>
      </w:r>
      <w:r w:rsidRPr="000A24D2">
        <w:rPr>
          <w:b w:val="0"/>
          <w:bCs/>
        </w:rPr>
        <w:tab/>
      </w:r>
      <w:r w:rsidR="003C7454" w:rsidRPr="000A24D2">
        <w:rPr>
          <w:b w:val="0"/>
          <w:bCs/>
        </w:rPr>
        <w:t>Таблица 2</w:t>
      </w:r>
    </w:p>
    <w:tbl>
      <w:tblPr>
        <w:tblW w:w="8504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3205"/>
        <w:gridCol w:w="980"/>
        <w:gridCol w:w="1946"/>
        <w:gridCol w:w="1034"/>
      </w:tblGrid>
      <w:tr w:rsidR="003C7454" w:rsidRPr="000A24D2" w14:paraId="5A7561FE" w14:textId="77777777" w:rsidTr="000A24D2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14:paraId="360F5870" w14:textId="77777777" w:rsidR="003C7454" w:rsidRPr="000A24D2" w:rsidRDefault="003C7454" w:rsidP="000A24D2">
            <w:pPr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0A24D2">
              <w:rPr>
                <w:i/>
                <w:iCs/>
                <w:sz w:val="16"/>
                <w:szCs w:val="16"/>
              </w:rPr>
              <w:t>Испытательный участок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5C09656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i/>
                <w:iCs/>
                <w:sz w:val="16"/>
                <w:szCs w:val="16"/>
              </w:rPr>
            </w:pPr>
            <w:r w:rsidRPr="000A24D2">
              <w:rPr>
                <w:i/>
                <w:iCs/>
                <w:sz w:val="16"/>
                <w:szCs w:val="16"/>
              </w:rPr>
              <w:t>Условия дорожного движения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485405F5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i/>
                <w:iCs/>
                <w:sz w:val="16"/>
                <w:szCs w:val="16"/>
              </w:rPr>
            </w:pPr>
            <w:r w:rsidRPr="000A24D2">
              <w:rPr>
                <w:i/>
                <w:iCs/>
                <w:sz w:val="16"/>
                <w:szCs w:val="16"/>
              </w:rPr>
              <w:t>Тип дороги</w:t>
            </w:r>
          </w:p>
        </w:tc>
      </w:tr>
      <w:tr w:rsidR="003C7454" w:rsidRPr="000A24D2" w14:paraId="4C2A96A6" w14:textId="77777777" w:rsidTr="000A24D2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43D2CE1" w14:textId="77777777" w:rsidR="003C7454" w:rsidRPr="000A24D2" w:rsidRDefault="003C7454" w:rsidP="005B5CC0">
            <w:pPr>
              <w:suppressAutoHyphens w:val="0"/>
              <w:spacing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9EFAB40" w14:textId="77777777" w:rsidR="003C7454" w:rsidRPr="000A24D2" w:rsidRDefault="003C7454" w:rsidP="005B5CC0">
            <w:pPr>
              <w:suppressAutoHyphens w:val="0"/>
              <w:spacing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A89853A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i/>
                <w:iCs/>
                <w:sz w:val="16"/>
                <w:szCs w:val="16"/>
              </w:rPr>
            </w:pPr>
            <w:r w:rsidRPr="000A24D2">
              <w:rPr>
                <w:i/>
                <w:iCs/>
                <w:sz w:val="16"/>
                <w:szCs w:val="16"/>
              </w:rPr>
              <w:t>Городская зона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8C8C6C8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i/>
                <w:iCs/>
                <w:sz w:val="16"/>
                <w:szCs w:val="16"/>
              </w:rPr>
            </w:pPr>
            <w:r w:rsidRPr="000A24D2">
              <w:rPr>
                <w:i/>
                <w:iCs/>
                <w:sz w:val="16"/>
                <w:szCs w:val="16"/>
              </w:rPr>
              <w:t xml:space="preserve">Дорога с несколькими полосами движения, например </w:t>
            </w:r>
            <w:r w:rsidRPr="000A24D2">
              <w:rPr>
                <w:i/>
                <w:iCs/>
                <w:spacing w:val="-6"/>
                <w:sz w:val="16"/>
                <w:szCs w:val="16"/>
              </w:rPr>
              <w:t>автомагистраль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97EAFC9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i/>
                <w:iCs/>
                <w:sz w:val="16"/>
                <w:szCs w:val="16"/>
              </w:rPr>
            </w:pPr>
            <w:r w:rsidRPr="000A24D2">
              <w:rPr>
                <w:i/>
                <w:iCs/>
                <w:sz w:val="16"/>
                <w:szCs w:val="16"/>
              </w:rPr>
              <w:t>Проселочная дорога</w:t>
            </w:r>
          </w:p>
        </w:tc>
      </w:tr>
      <w:tr w:rsidR="003C7454" w:rsidRPr="000A24D2" w14:paraId="62959279" w14:textId="77777777" w:rsidTr="000A24D2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8E235F9" w14:textId="77777777" w:rsidR="003C7454" w:rsidRPr="000A24D2" w:rsidRDefault="003C7454" w:rsidP="005B5CC0">
            <w:pPr>
              <w:suppressAutoHyphens w:val="0"/>
              <w:spacing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393D58DD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i/>
                <w:iCs/>
                <w:sz w:val="16"/>
                <w:szCs w:val="16"/>
              </w:rPr>
            </w:pPr>
            <w:r w:rsidRPr="000A24D2">
              <w:rPr>
                <w:i/>
                <w:iCs/>
                <w:sz w:val="16"/>
                <w:szCs w:val="16"/>
              </w:rPr>
              <w:t>Скорость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0186F419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i/>
                <w:iCs/>
                <w:sz w:val="16"/>
                <w:szCs w:val="16"/>
              </w:rPr>
            </w:pPr>
            <w:r w:rsidRPr="000A24D2">
              <w:rPr>
                <w:i/>
                <w:iCs/>
                <w:sz w:val="16"/>
                <w:szCs w:val="16"/>
              </w:rPr>
              <w:t>50 ± 10 км/ч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314F2672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i/>
                <w:iCs/>
                <w:sz w:val="16"/>
                <w:szCs w:val="16"/>
              </w:rPr>
            </w:pPr>
            <w:r w:rsidRPr="000A24D2">
              <w:rPr>
                <w:i/>
                <w:iCs/>
                <w:sz w:val="16"/>
                <w:szCs w:val="16"/>
              </w:rPr>
              <w:t>100 ± 20 км/ч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4482A235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i/>
                <w:iCs/>
                <w:sz w:val="16"/>
                <w:szCs w:val="16"/>
              </w:rPr>
            </w:pPr>
            <w:r w:rsidRPr="000A24D2">
              <w:rPr>
                <w:i/>
                <w:iCs/>
                <w:sz w:val="16"/>
                <w:szCs w:val="16"/>
              </w:rPr>
              <w:t>80 ± 20 км/ч</w:t>
            </w:r>
          </w:p>
        </w:tc>
      </w:tr>
      <w:tr w:rsidR="003C7454" w:rsidRPr="000A24D2" w14:paraId="729A42A8" w14:textId="77777777" w:rsidTr="000A24D2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F210B91" w14:textId="77777777" w:rsidR="003C7454" w:rsidRPr="000A24D2" w:rsidRDefault="003C7454" w:rsidP="005B5CC0">
            <w:pPr>
              <w:suppressAutoHyphens w:val="0"/>
              <w:spacing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51C58AD3" w14:textId="1D351F09" w:rsidR="003C7454" w:rsidRPr="000A24D2" w:rsidRDefault="003C7454" w:rsidP="005B5CC0">
            <w:pPr>
              <w:spacing w:before="80" w:after="80" w:line="200" w:lineRule="exact"/>
              <w:jc w:val="center"/>
              <w:rPr>
                <w:i/>
                <w:iCs/>
                <w:sz w:val="16"/>
                <w:szCs w:val="16"/>
              </w:rPr>
            </w:pPr>
            <w:r w:rsidRPr="000A24D2">
              <w:rPr>
                <w:i/>
                <w:iCs/>
                <w:sz w:val="16"/>
                <w:szCs w:val="16"/>
              </w:rPr>
              <w:t>Средняя доля в процентах всей протяженности испытательной трассы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26B8FA1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i/>
                <w:iCs/>
                <w:sz w:val="16"/>
                <w:szCs w:val="16"/>
              </w:rPr>
            </w:pPr>
            <w:r w:rsidRPr="000A24D2">
              <w:rPr>
                <w:i/>
                <w:iCs/>
                <w:sz w:val="16"/>
                <w:szCs w:val="16"/>
              </w:rPr>
              <w:t>10 %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371D833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i/>
                <w:iCs/>
                <w:sz w:val="16"/>
                <w:szCs w:val="16"/>
              </w:rPr>
            </w:pPr>
            <w:r w:rsidRPr="000A24D2">
              <w:rPr>
                <w:i/>
                <w:iCs/>
                <w:sz w:val="16"/>
                <w:szCs w:val="16"/>
              </w:rPr>
              <w:t>20 %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17FE5A9" w14:textId="77777777" w:rsidR="003C7454" w:rsidRPr="000A24D2" w:rsidRDefault="003C7454" w:rsidP="005B5CC0">
            <w:pPr>
              <w:spacing w:before="80" w:after="80" w:line="200" w:lineRule="exact"/>
              <w:jc w:val="center"/>
              <w:rPr>
                <w:i/>
                <w:iCs/>
                <w:sz w:val="16"/>
                <w:szCs w:val="16"/>
              </w:rPr>
            </w:pPr>
            <w:r w:rsidRPr="000A24D2">
              <w:rPr>
                <w:i/>
                <w:iCs/>
                <w:sz w:val="16"/>
                <w:szCs w:val="16"/>
              </w:rPr>
              <w:t>70 %</w:t>
            </w:r>
          </w:p>
        </w:tc>
      </w:tr>
      <w:tr w:rsidR="003C7454" w:rsidRPr="000A24D2" w14:paraId="2E107201" w14:textId="77777777" w:rsidTr="000A24D2"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2FC2510" w14:textId="77777777" w:rsidR="003C7454" w:rsidRPr="000A24D2" w:rsidRDefault="003C7454" w:rsidP="005B5CC0">
            <w:pPr>
              <w:spacing w:before="40" w:after="40" w:line="220" w:lineRule="exact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>A</w:t>
            </w:r>
          </w:p>
        </w:tc>
        <w:tc>
          <w:tcPr>
            <w:tcW w:w="32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3E269E5F" w14:textId="77777777" w:rsidR="003C7454" w:rsidRPr="000A24D2" w:rsidRDefault="003C7454" w:rsidP="005B5CC0">
            <w:pPr>
              <w:spacing w:before="40" w:after="40" w:line="220" w:lineRule="exact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>Одиночное встречное транспортное средство или одиночное впереди идущее транспортное средство с такими интервалами, которые обеспечивают реагирование адаптивного дальнего света, демонстрирующее процесс адаптации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9667E5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71C9DAD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FD9B564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>X</w:t>
            </w:r>
          </w:p>
        </w:tc>
      </w:tr>
      <w:tr w:rsidR="003C7454" w:rsidRPr="000A24D2" w14:paraId="7B6A4EB4" w14:textId="77777777" w:rsidTr="000A24D2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7F25E70" w14:textId="77777777" w:rsidR="003C7454" w:rsidRPr="000A24D2" w:rsidRDefault="003C7454" w:rsidP="005B5CC0">
            <w:pPr>
              <w:spacing w:before="40" w:after="40" w:line="220" w:lineRule="exact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>B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381DD2DE" w14:textId="77777777" w:rsidR="003C7454" w:rsidRPr="000A24D2" w:rsidRDefault="003C7454" w:rsidP="005B5CC0">
            <w:pPr>
              <w:spacing w:before="40" w:after="40" w:line="220" w:lineRule="exact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 xml:space="preserve">Сочетание дорожных ситуаций с участием встречных и впереди идущих транспортных средств с такими интервалами, которые обеспечивают реагирование адаптивного дальнего света, демонстрирующее процесс адаптации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2F62DE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3F0BEC9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5D3DA4C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>X</w:t>
            </w:r>
          </w:p>
        </w:tc>
      </w:tr>
      <w:tr w:rsidR="003C7454" w:rsidRPr="000A24D2" w14:paraId="2AB92E59" w14:textId="77777777" w:rsidTr="000A24D2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85A38F7" w14:textId="77777777" w:rsidR="003C7454" w:rsidRPr="000A24D2" w:rsidRDefault="003C7454" w:rsidP="005B5CC0">
            <w:pPr>
              <w:spacing w:before="40" w:after="40" w:line="220" w:lineRule="exact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>C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78483305" w14:textId="77777777" w:rsidR="003C7454" w:rsidRPr="000A24D2" w:rsidRDefault="003C7454" w:rsidP="005B5CC0">
            <w:pPr>
              <w:spacing w:before="40" w:after="40" w:line="220" w:lineRule="exact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>Активные и пассивные маневры по обгону с такими интервалами, которые обеспечивают реагирование адаптивного дальнего света, демонстрирующее процесс адаптации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DA381D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2A75639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8A3B08F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>X</w:t>
            </w:r>
          </w:p>
        </w:tc>
      </w:tr>
      <w:tr w:rsidR="003C7454" w:rsidRPr="000A24D2" w14:paraId="34F90783" w14:textId="77777777" w:rsidTr="000A24D2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D33E25A" w14:textId="77777777" w:rsidR="003C7454" w:rsidRPr="000A24D2" w:rsidRDefault="003C7454" w:rsidP="005B5CC0">
            <w:pPr>
              <w:spacing w:before="40" w:after="40" w:line="220" w:lineRule="exact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>D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6A7F5E40" w14:textId="77777777" w:rsidR="003C7454" w:rsidRPr="000A24D2" w:rsidRDefault="003C7454" w:rsidP="005B5CC0">
            <w:pPr>
              <w:spacing w:before="40" w:after="40" w:line="220" w:lineRule="exact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>Встречное двухколесное транспортное средство, как указано в пункте 6.16.8.1.1.2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4FA8FF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13201F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2C404CE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>X</w:t>
            </w:r>
          </w:p>
        </w:tc>
      </w:tr>
      <w:tr w:rsidR="003C7454" w:rsidRPr="000A24D2" w14:paraId="474A58B4" w14:textId="77777777" w:rsidTr="000A24D2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0A1FAAB" w14:textId="77777777" w:rsidR="003C7454" w:rsidRPr="000A24D2" w:rsidRDefault="003C7454" w:rsidP="005B5CC0">
            <w:pPr>
              <w:spacing w:before="40" w:after="40" w:line="220" w:lineRule="exact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>E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711A46F0" w14:textId="77777777" w:rsidR="003C7454" w:rsidRPr="000A24D2" w:rsidRDefault="003C7454" w:rsidP="005B5CC0">
            <w:pPr>
              <w:spacing w:before="40" w:after="40" w:line="220" w:lineRule="exact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>Сочетание дорожных ситуаций со встречными и идущими впереди транспортными средствами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82056B5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sz w:val="18"/>
                <w:szCs w:val="18"/>
              </w:rPr>
            </w:pPr>
            <w:r w:rsidRPr="000A24D2">
              <w:rPr>
                <w:sz w:val="18"/>
                <w:szCs w:val="18"/>
              </w:rPr>
              <w:t>X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B186D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D4C9B0" w14:textId="77777777" w:rsidR="003C7454" w:rsidRPr="000A24D2" w:rsidRDefault="003C7454" w:rsidP="005B5CC0">
            <w:pPr>
              <w:spacing w:before="40" w:after="40"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A39BD39" w14:textId="77777777" w:rsidR="003C7454" w:rsidRDefault="003C7454" w:rsidP="003C7454">
      <w:pPr>
        <w:spacing w:before="120" w:after="120"/>
        <w:ind w:left="2268" w:right="1134" w:hanging="1134"/>
        <w:jc w:val="both"/>
      </w:pPr>
      <w:r w:rsidRPr="002423B2">
        <w:t>2.3</w:t>
      </w:r>
      <w:r w:rsidRPr="002423B2">
        <w:tab/>
        <w:t>Городские зоны должны включать освещенные и неосвещенные дороги.</w:t>
      </w:r>
    </w:p>
    <w:p w14:paraId="641CE04A" w14:textId="77777777" w:rsidR="003C7454" w:rsidRPr="002423B2" w:rsidRDefault="003C7454" w:rsidP="003C7454">
      <w:pPr>
        <w:spacing w:after="120"/>
        <w:ind w:left="2268" w:right="1134" w:hanging="1134"/>
        <w:jc w:val="both"/>
      </w:pPr>
      <w:r w:rsidRPr="002423B2">
        <w:t>2.4</w:t>
      </w:r>
      <w:r w:rsidRPr="002423B2">
        <w:tab/>
        <w:t>Проселочные дороги должны включать участки с двумя полосами движения и участки с четырьмя полосами движения или более, а</w:t>
      </w:r>
      <w:r>
        <w:t> </w:t>
      </w:r>
      <w:r w:rsidRPr="002423B2">
        <w:t>также пересечения, подъемы и/или спуски, уклоны и извилистые участки.</w:t>
      </w:r>
    </w:p>
    <w:p w14:paraId="42D553A5" w14:textId="77777777" w:rsidR="003C7454" w:rsidRPr="002423B2" w:rsidRDefault="003C7454" w:rsidP="007523E9">
      <w:pPr>
        <w:keepLines/>
        <w:spacing w:after="120"/>
        <w:ind w:left="2268" w:right="1134" w:hanging="1134"/>
        <w:jc w:val="both"/>
      </w:pPr>
      <w:r w:rsidRPr="002423B2">
        <w:lastRenderedPageBreak/>
        <w:t>2.5</w:t>
      </w:r>
      <w:r w:rsidRPr="002423B2">
        <w:tab/>
        <w:t xml:space="preserve">Дороги с несколькими полосами движения (например, автомагистрали) и проселочные дороги должны включать прямые горизонтальные участки протяженностью более 600 м. Кроме того, на них должны быть участки с левыми и правыми виражами. </w:t>
      </w:r>
    </w:p>
    <w:p w14:paraId="0CF6B5D7" w14:textId="77777777" w:rsidR="003C7454" w:rsidRPr="002423B2" w:rsidRDefault="003C7454" w:rsidP="003C7454">
      <w:pPr>
        <w:spacing w:after="120"/>
        <w:ind w:left="2268" w:right="1134" w:hanging="1134"/>
        <w:jc w:val="both"/>
      </w:pPr>
      <w:r w:rsidRPr="002423B2">
        <w:t>2.6</w:t>
      </w:r>
      <w:r w:rsidRPr="002423B2">
        <w:tab/>
        <w:t>Учитываются ситуации, характеризующиеся интенсивным движением транспорта.</w:t>
      </w:r>
    </w:p>
    <w:p w14:paraId="6FAAA4DC" w14:textId="77777777" w:rsidR="003C7454" w:rsidRPr="002423B2" w:rsidRDefault="003C7454" w:rsidP="003C7454">
      <w:pPr>
        <w:spacing w:after="120"/>
        <w:ind w:left="2274" w:right="1134" w:hanging="1140"/>
        <w:jc w:val="both"/>
      </w:pPr>
      <w:r w:rsidRPr="002423B2">
        <w:t>2.7</w:t>
      </w:r>
      <w:r w:rsidRPr="002423B2">
        <w:tab/>
        <w:t>В случае испытательных участков А и В, указанных в таблице выше, инженеры, которые проводят испытание, должны оценить и зарегистрировать приемлемость уровня эффективности процесса адаптации при наличии встречных и идущих впереди транспортных средств. Это означает, что инженеры-испытатели должны управлять испытуемым транспортным средством и, кроме того, должны управлять встречными и идущими впереди транспортными средствами.</w:t>
      </w:r>
    </w:p>
    <w:p w14:paraId="00838F20" w14:textId="77777777" w:rsidR="003C7454" w:rsidRPr="002423B2" w:rsidRDefault="003C7454" w:rsidP="007523E9">
      <w:pPr>
        <w:spacing w:after="120"/>
        <w:ind w:left="2268" w:right="1134" w:hanging="1134"/>
        <w:jc w:val="both"/>
        <w:rPr>
          <w:bCs/>
        </w:rPr>
      </w:pPr>
      <w:r w:rsidRPr="002423B2">
        <w:tab/>
        <w:t>По просьбе органа по официальному утверждению типа соответствие условиям дорожного движения, которые не перечислены в таблице 2, может подтверждаться изготовителем путем предоставления достаточной для этого документации или с помощью других методов, признаваемых органом по официальному утверждению типа».</w:t>
      </w:r>
    </w:p>
    <w:p w14:paraId="13A88215" w14:textId="2BEF0DCC" w:rsidR="00381C24" w:rsidRPr="003C7454" w:rsidRDefault="003C7454" w:rsidP="003C7454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1C24" w:rsidRPr="003C7454" w:rsidSect="003C745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B0AA" w14:textId="77777777" w:rsidR="0031782C" w:rsidRPr="00A312BC" w:rsidRDefault="0031782C" w:rsidP="00A312BC"/>
  </w:endnote>
  <w:endnote w:type="continuationSeparator" w:id="0">
    <w:p w14:paraId="1A7770B3" w14:textId="77777777" w:rsidR="0031782C" w:rsidRPr="00A312BC" w:rsidRDefault="0031782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23B5" w14:textId="66E62C4B" w:rsidR="003C7454" w:rsidRPr="003C7454" w:rsidRDefault="003C7454">
    <w:pPr>
      <w:pStyle w:val="a8"/>
    </w:pPr>
    <w:r w:rsidRPr="003C7454">
      <w:rPr>
        <w:b/>
        <w:sz w:val="18"/>
      </w:rPr>
      <w:fldChar w:fldCharType="begin"/>
    </w:r>
    <w:r w:rsidRPr="003C7454">
      <w:rPr>
        <w:b/>
        <w:sz w:val="18"/>
      </w:rPr>
      <w:instrText xml:space="preserve"> PAGE  \* MERGEFORMAT </w:instrText>
    </w:r>
    <w:r w:rsidRPr="003C7454">
      <w:rPr>
        <w:b/>
        <w:sz w:val="18"/>
      </w:rPr>
      <w:fldChar w:fldCharType="separate"/>
    </w:r>
    <w:r w:rsidRPr="003C7454">
      <w:rPr>
        <w:b/>
        <w:noProof/>
        <w:sz w:val="18"/>
      </w:rPr>
      <w:t>2</w:t>
    </w:r>
    <w:r w:rsidRPr="003C7454">
      <w:rPr>
        <w:b/>
        <w:sz w:val="18"/>
      </w:rPr>
      <w:fldChar w:fldCharType="end"/>
    </w:r>
    <w:r>
      <w:rPr>
        <w:b/>
        <w:sz w:val="18"/>
      </w:rPr>
      <w:tab/>
    </w:r>
    <w:r>
      <w:t>GE.23-02763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0516" w14:textId="76922696" w:rsidR="003C7454" w:rsidRPr="003C7454" w:rsidRDefault="003C7454" w:rsidP="003C7454">
    <w:pPr>
      <w:pStyle w:val="a8"/>
      <w:tabs>
        <w:tab w:val="clear" w:pos="9639"/>
        <w:tab w:val="right" w:pos="9638"/>
      </w:tabs>
      <w:rPr>
        <w:b/>
        <w:sz w:val="18"/>
      </w:rPr>
    </w:pPr>
    <w:r>
      <w:t>GE.23-02763</w:t>
    </w:r>
    <w:r>
      <w:tab/>
    </w:r>
    <w:r w:rsidRPr="003C7454">
      <w:rPr>
        <w:b/>
        <w:sz w:val="18"/>
      </w:rPr>
      <w:fldChar w:fldCharType="begin"/>
    </w:r>
    <w:r w:rsidRPr="003C7454">
      <w:rPr>
        <w:b/>
        <w:sz w:val="18"/>
      </w:rPr>
      <w:instrText xml:space="preserve"> PAGE  \* MERGEFORMAT </w:instrText>
    </w:r>
    <w:r w:rsidRPr="003C7454">
      <w:rPr>
        <w:b/>
        <w:sz w:val="18"/>
      </w:rPr>
      <w:fldChar w:fldCharType="separate"/>
    </w:r>
    <w:r w:rsidRPr="003C7454">
      <w:rPr>
        <w:b/>
        <w:noProof/>
        <w:sz w:val="18"/>
      </w:rPr>
      <w:t>3</w:t>
    </w:r>
    <w:r w:rsidRPr="003C745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C6A9" w14:textId="418FD139" w:rsidR="00042B72" w:rsidRPr="000B7CD9" w:rsidRDefault="003C7454" w:rsidP="003C7454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B927525" wp14:editId="6C6F73A2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23-02763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E88EBA2" wp14:editId="225539AA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CD9">
      <w:rPr>
        <w:lang w:val="en-US"/>
      </w:rPr>
      <w:t xml:space="preserve">   220223   100323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6562" w14:textId="77777777" w:rsidR="0031782C" w:rsidRPr="001075E9" w:rsidRDefault="0031782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21ABF23" w14:textId="77777777" w:rsidR="0031782C" w:rsidRDefault="0031782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0ECAF5B2" w14:textId="77777777" w:rsidR="003C7454" w:rsidRPr="004C57CE" w:rsidRDefault="003C7454" w:rsidP="003C7454">
      <w:pPr>
        <w:pStyle w:val="ad"/>
      </w:pPr>
      <w:r>
        <w:tab/>
      </w:r>
      <w:r w:rsidRPr="00111FE4">
        <w:rPr>
          <w:sz w:val="20"/>
        </w:rPr>
        <w:t>*</w:t>
      </w:r>
      <w:r>
        <w:tab/>
        <w:t>Прежние названия Соглашения:</w:t>
      </w:r>
    </w:p>
    <w:p w14:paraId="1B405800" w14:textId="77777777" w:rsidR="003C7454" w:rsidRPr="002423B2" w:rsidRDefault="003C7454" w:rsidP="003C7454">
      <w:pPr>
        <w:pStyle w:val="ad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совершенное в Женеве 20 марта 1958 года (первоначальный вариант);</w:t>
      </w:r>
    </w:p>
    <w:p w14:paraId="0E7CC388" w14:textId="77777777" w:rsidR="003C7454" w:rsidRPr="002423B2" w:rsidRDefault="003C7454" w:rsidP="003C7454">
      <w:pPr>
        <w:pStyle w:val="ad"/>
      </w:pPr>
      <w:r>
        <w:tab/>
      </w:r>
      <w: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 октября 1995 года (Пересмотр 2).</w:t>
      </w:r>
    </w:p>
  </w:footnote>
  <w:footnote w:id="2">
    <w:p w14:paraId="3FDE8EA0" w14:textId="364A0516" w:rsidR="002520DD" w:rsidRDefault="002520DD">
      <w:pPr>
        <w:pStyle w:val="ad"/>
      </w:pPr>
      <w:r>
        <w:tab/>
      </w:r>
      <w:r>
        <w:rPr>
          <w:rStyle w:val="aa"/>
        </w:rPr>
        <w:t>1</w:t>
      </w:r>
      <w:r>
        <w:t xml:space="preserve"> </w:t>
      </w:r>
      <w:r>
        <w:tab/>
      </w:r>
      <w:r w:rsidRPr="002423B2">
        <w:t xml:space="preserve">Хорошие условия видимости (метеорологическая оптическая дальность МОД &gt; 2000 м, определенная в соответствии с Руководством ВМО по метеорологическим приборам и методам наблюдений, шестое издание, </w:t>
      </w:r>
      <w:r>
        <w:t>ISBN</w:t>
      </w:r>
      <w:r w:rsidRPr="002423B2">
        <w:t xml:space="preserve">: 92-63-16008-2, </w:t>
      </w:r>
      <w:proofErr w:type="spellStart"/>
      <w:r>
        <w:t>pp</w:t>
      </w:r>
      <w:proofErr w:type="spellEnd"/>
      <w:r w:rsidRPr="002423B2">
        <w:t xml:space="preserve">. 1.9.1/1.9.11, </w:t>
      </w:r>
      <w:proofErr w:type="spellStart"/>
      <w:r>
        <w:t>Geneva</w:t>
      </w:r>
      <w:proofErr w:type="spellEnd"/>
      <w:r w:rsidRPr="002423B2">
        <w:t xml:space="preserve"> 1996).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F5F7" w14:textId="1B420AE6" w:rsidR="003C7454" w:rsidRDefault="003C7454">
    <w:pPr>
      <w:pStyle w:val="a5"/>
    </w:pPr>
    <w:fldSimple w:instr=" TITLE  \* MERGEFORMAT ">
      <w:r w:rsidR="000C156B">
        <w:t>E/ECE/324/Rev.1/Add.52/Rev.3/Amend.10</w:t>
      </w:r>
    </w:fldSimple>
    <w:r>
      <w:br/>
    </w:r>
    <w:fldSimple w:instr=" KEYWORDS  \* MERGEFORMAT ">
      <w:r w:rsidR="000C156B">
        <w:t>E/ECE/TRANS/505/Rev.1/Add.52/Rev.3/Amend.10</w:t>
      </w:r>
    </w:fldSimple>
  </w:p>
  <w:p w14:paraId="7B18521F" w14:textId="77777777" w:rsidR="00111FE4" w:rsidRPr="00111FE4" w:rsidRDefault="00111FE4" w:rsidP="00111FE4">
    <w:pPr>
      <w:rPr>
        <w:lang w:val="en-GB"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0F16" w14:textId="24C05C64" w:rsidR="003C7454" w:rsidRDefault="003C7454" w:rsidP="003C7454">
    <w:pPr>
      <w:pStyle w:val="a5"/>
      <w:jc w:val="right"/>
    </w:pPr>
    <w:fldSimple w:instr=" TITLE  \* MERGEFORMAT ">
      <w:r w:rsidR="000C156B">
        <w:t>E/ECE/324/Rev.1/Add.52/Rev.3/Amend.10</w:t>
      </w:r>
    </w:fldSimple>
    <w:r>
      <w:br/>
    </w:r>
    <w:fldSimple w:instr=" KEYWORDS  \* MERGEFORMAT ">
      <w:r w:rsidR="000C156B">
        <w:t>E/ECE/TRANS/505/Rev.1/Add.52/Rev.3/Amend.10</w:t>
      </w:r>
    </w:fldSimple>
  </w:p>
  <w:p w14:paraId="5557D49E" w14:textId="77777777" w:rsidR="00111FE4" w:rsidRPr="00111FE4" w:rsidRDefault="00111FE4" w:rsidP="00111FE4">
    <w:pPr>
      <w:rPr>
        <w:lang w:val="en-GB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332248">
    <w:abstractNumId w:val="17"/>
  </w:num>
  <w:num w:numId="2" w16cid:durableId="725448757">
    <w:abstractNumId w:val="13"/>
  </w:num>
  <w:num w:numId="3" w16cid:durableId="1157108234">
    <w:abstractNumId w:val="11"/>
  </w:num>
  <w:num w:numId="4" w16cid:durableId="479734779">
    <w:abstractNumId w:val="12"/>
  </w:num>
  <w:num w:numId="5" w16cid:durableId="1134103450">
    <w:abstractNumId w:val="10"/>
  </w:num>
  <w:num w:numId="6" w16cid:durableId="1100222702">
    <w:abstractNumId w:val="8"/>
  </w:num>
  <w:num w:numId="7" w16cid:durableId="1344741753">
    <w:abstractNumId w:val="3"/>
  </w:num>
  <w:num w:numId="8" w16cid:durableId="1230994996">
    <w:abstractNumId w:val="2"/>
  </w:num>
  <w:num w:numId="9" w16cid:durableId="373193252">
    <w:abstractNumId w:val="1"/>
  </w:num>
  <w:num w:numId="10" w16cid:durableId="1752923704">
    <w:abstractNumId w:val="0"/>
  </w:num>
  <w:num w:numId="11" w16cid:durableId="765342053">
    <w:abstractNumId w:val="9"/>
  </w:num>
  <w:num w:numId="12" w16cid:durableId="1480225986">
    <w:abstractNumId w:val="7"/>
  </w:num>
  <w:num w:numId="13" w16cid:durableId="1790927678">
    <w:abstractNumId w:val="6"/>
  </w:num>
  <w:num w:numId="14" w16cid:durableId="1871407809">
    <w:abstractNumId w:val="5"/>
  </w:num>
  <w:num w:numId="15" w16cid:durableId="408965692">
    <w:abstractNumId w:val="4"/>
  </w:num>
  <w:num w:numId="16" w16cid:durableId="1425032427">
    <w:abstractNumId w:val="16"/>
  </w:num>
  <w:num w:numId="17" w16cid:durableId="1018695141">
    <w:abstractNumId w:val="14"/>
  </w:num>
  <w:num w:numId="18" w16cid:durableId="1837066487">
    <w:abstractNumId w:val="15"/>
  </w:num>
  <w:num w:numId="19" w16cid:durableId="579869833">
    <w:abstractNumId w:val="16"/>
  </w:num>
  <w:num w:numId="20" w16cid:durableId="152181063">
    <w:abstractNumId w:val="14"/>
  </w:num>
  <w:num w:numId="21" w16cid:durableId="149560836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2C"/>
    <w:rsid w:val="00033EE1"/>
    <w:rsid w:val="00042B72"/>
    <w:rsid w:val="000558BD"/>
    <w:rsid w:val="000A24D2"/>
    <w:rsid w:val="000B57E7"/>
    <w:rsid w:val="000B6373"/>
    <w:rsid w:val="000B7CD9"/>
    <w:rsid w:val="000C156B"/>
    <w:rsid w:val="000F09DF"/>
    <w:rsid w:val="000F43D0"/>
    <w:rsid w:val="000F61B2"/>
    <w:rsid w:val="000F6F41"/>
    <w:rsid w:val="001075E9"/>
    <w:rsid w:val="00111FE4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520DD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1782C"/>
    <w:rsid w:val="003210BF"/>
    <w:rsid w:val="00322004"/>
    <w:rsid w:val="00330198"/>
    <w:rsid w:val="003402C2"/>
    <w:rsid w:val="00373BCE"/>
    <w:rsid w:val="00381C24"/>
    <w:rsid w:val="003958D0"/>
    <w:rsid w:val="003B00E5"/>
    <w:rsid w:val="003B658E"/>
    <w:rsid w:val="003B65A9"/>
    <w:rsid w:val="003C7454"/>
    <w:rsid w:val="00407B78"/>
    <w:rsid w:val="0041453E"/>
    <w:rsid w:val="00424203"/>
    <w:rsid w:val="00452493"/>
    <w:rsid w:val="00454E07"/>
    <w:rsid w:val="00471B10"/>
    <w:rsid w:val="00472C5C"/>
    <w:rsid w:val="00491047"/>
    <w:rsid w:val="004D541E"/>
    <w:rsid w:val="004E4F06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81A10"/>
    <w:rsid w:val="006870A1"/>
    <w:rsid w:val="006A1ED8"/>
    <w:rsid w:val="006A5EEF"/>
    <w:rsid w:val="006C2031"/>
    <w:rsid w:val="006D461A"/>
    <w:rsid w:val="006E5645"/>
    <w:rsid w:val="006F35EE"/>
    <w:rsid w:val="007021FF"/>
    <w:rsid w:val="00712895"/>
    <w:rsid w:val="007523E9"/>
    <w:rsid w:val="00757357"/>
    <w:rsid w:val="007E2388"/>
    <w:rsid w:val="00825F8D"/>
    <w:rsid w:val="00834B71"/>
    <w:rsid w:val="0086445C"/>
    <w:rsid w:val="00870BDA"/>
    <w:rsid w:val="00894693"/>
    <w:rsid w:val="008A08D7"/>
    <w:rsid w:val="008A697B"/>
    <w:rsid w:val="008B0FA3"/>
    <w:rsid w:val="008B6909"/>
    <w:rsid w:val="008C1A9B"/>
    <w:rsid w:val="00906890"/>
    <w:rsid w:val="00911BE4"/>
    <w:rsid w:val="00943923"/>
    <w:rsid w:val="00951972"/>
    <w:rsid w:val="009608F3"/>
    <w:rsid w:val="009A24AC"/>
    <w:rsid w:val="009D084C"/>
    <w:rsid w:val="009F307A"/>
    <w:rsid w:val="00A04E47"/>
    <w:rsid w:val="00A312BC"/>
    <w:rsid w:val="00A84021"/>
    <w:rsid w:val="00A84D35"/>
    <w:rsid w:val="00A917B3"/>
    <w:rsid w:val="00AB4B51"/>
    <w:rsid w:val="00AC3DF0"/>
    <w:rsid w:val="00B10CC7"/>
    <w:rsid w:val="00B539E7"/>
    <w:rsid w:val="00B62458"/>
    <w:rsid w:val="00BB7B85"/>
    <w:rsid w:val="00BC18B2"/>
    <w:rsid w:val="00BC4F55"/>
    <w:rsid w:val="00BD33EE"/>
    <w:rsid w:val="00C106D6"/>
    <w:rsid w:val="00C60F0C"/>
    <w:rsid w:val="00C805C9"/>
    <w:rsid w:val="00C87DE6"/>
    <w:rsid w:val="00C92939"/>
    <w:rsid w:val="00CA1679"/>
    <w:rsid w:val="00CB151C"/>
    <w:rsid w:val="00CB58E1"/>
    <w:rsid w:val="00CE073C"/>
    <w:rsid w:val="00CE5A1A"/>
    <w:rsid w:val="00CF55F6"/>
    <w:rsid w:val="00D33D63"/>
    <w:rsid w:val="00D90028"/>
    <w:rsid w:val="00D90138"/>
    <w:rsid w:val="00DD4D3A"/>
    <w:rsid w:val="00DF377E"/>
    <w:rsid w:val="00DF71B9"/>
    <w:rsid w:val="00E16204"/>
    <w:rsid w:val="00E54126"/>
    <w:rsid w:val="00E73F76"/>
    <w:rsid w:val="00E74E9E"/>
    <w:rsid w:val="00EA2C9F"/>
    <w:rsid w:val="00EB1EAF"/>
    <w:rsid w:val="00ED0BDA"/>
    <w:rsid w:val="00EF1360"/>
    <w:rsid w:val="00EF3220"/>
    <w:rsid w:val="00F03EFE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8C122"/>
  <w15:docId w15:val="{4C1E716F-C306-4F1F-8BA6-570ABF22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,5_GR,Fußnotentext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,5_GR Знак,Fußnotentext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H1GChar">
    <w:name w:val="_ H_1_G Char"/>
    <w:link w:val="H1G"/>
    <w:rsid w:val="003C7454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3C7454"/>
    <w:rPr>
      <w:lang w:val="ru-RU" w:eastAsia="en-US"/>
    </w:rPr>
  </w:style>
  <w:style w:type="character" w:customStyle="1" w:styleId="HChGChar">
    <w:name w:val="_ H _Ch_G Char"/>
    <w:link w:val="HChG"/>
    <w:qFormat/>
    <w:rsid w:val="003C7454"/>
    <w:rPr>
      <w:b/>
      <w:sz w:val="28"/>
      <w:lang w:val="ru-RU" w:eastAsia="ru-RU"/>
    </w:rPr>
  </w:style>
  <w:style w:type="character" w:customStyle="1" w:styleId="SingleTxtGR">
    <w:name w:val="_ Single Txt_GR Знак"/>
    <w:link w:val="SingleTxtGR0"/>
    <w:locked/>
    <w:rsid w:val="003C7454"/>
    <w:rPr>
      <w:lang w:val="ru-RU"/>
    </w:rPr>
  </w:style>
  <w:style w:type="paragraph" w:customStyle="1" w:styleId="SingleTxtGR0">
    <w:name w:val="_ Single Txt_GR"/>
    <w:basedOn w:val="a"/>
    <w:link w:val="SingleTxtGR"/>
    <w:qFormat/>
    <w:rsid w:val="003C7454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1</TotalTime>
  <Pages>13</Pages>
  <Words>3571</Words>
  <Characters>24653</Characters>
  <Application>Microsoft Office Word</Application>
  <DocSecurity>0</DocSecurity>
  <Lines>654</Lines>
  <Paragraphs>277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E/ECE/324/Rev.1/Add.52/Rev.3/Amend.10</vt:lpstr>
      <vt:lpstr>A/</vt:lpstr>
      <vt:lpstr>A/</vt:lpstr>
    </vt:vector>
  </TitlesOfParts>
  <Company>DCM</Company>
  <LinksUpToDate>false</LinksUpToDate>
  <CharactersWithSpaces>28041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E/ECE/324/Rev.1/Add.52/Rev.3/Amend.10</dc:title>
  <dc:creator>Larisa MAYKOVSKAYA</dc:creator>
  <cp:keywords>E/ECE/TRANS/505/Rev.1/Add.52/Rev.3/Amend.10</cp:keywords>
  <cp:lastModifiedBy>Larisa MAYKOVSKAYA</cp:lastModifiedBy>
  <cp:revision>3</cp:revision>
  <cp:lastPrinted>2023-03-10T16:39:00Z</cp:lastPrinted>
  <dcterms:created xsi:type="dcterms:W3CDTF">2023-03-10T16:39:00Z</dcterms:created>
  <dcterms:modified xsi:type="dcterms:W3CDTF">2023-03-10T16:40:00Z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